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76" w:rsidRDefault="00A7139A" w:rsidP="009D7476">
      <w:pPr>
        <w:pStyle w:val="a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C17F8C">
        <w:rPr>
          <w:rFonts w:ascii="Times New Roman" w:hAnsi="Times New Roman"/>
          <w:sz w:val="28"/>
        </w:rPr>
        <w:t xml:space="preserve">                                                                          Приложение 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CB1FEC" w:rsidRDefault="00CB1FEC" w:rsidP="00A7139A">
      <w:pPr>
        <w:pStyle w:val="a8"/>
        <w:jc w:val="right"/>
        <w:rPr>
          <w:rFonts w:ascii="Times New Roman" w:hAnsi="Times New Roman"/>
          <w:sz w:val="28"/>
        </w:rPr>
      </w:pPr>
    </w:p>
    <w:p w:rsid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Статистические данные по работе с обращениями граждан в муниципальном образовании Мостовский район Краснодарского края</w:t>
      </w:r>
      <w:r w:rsidR="00F27B3B">
        <w:rPr>
          <w:rFonts w:ascii="Times New Roman" w:hAnsi="Times New Roman"/>
          <w:b/>
          <w:sz w:val="28"/>
        </w:rPr>
        <w:t xml:space="preserve"> в</w:t>
      </w:r>
      <w:r w:rsidR="00A13ECC">
        <w:rPr>
          <w:rFonts w:ascii="Times New Roman" w:hAnsi="Times New Roman"/>
          <w:b/>
          <w:sz w:val="28"/>
        </w:rPr>
        <w:t xml:space="preserve"> </w:t>
      </w:r>
      <w:r w:rsidR="00C17F8C">
        <w:rPr>
          <w:rFonts w:ascii="Times New Roman" w:hAnsi="Times New Roman"/>
          <w:b/>
          <w:sz w:val="28"/>
        </w:rPr>
        <w:t>4</w:t>
      </w:r>
      <w:r w:rsidR="00932C23">
        <w:rPr>
          <w:rFonts w:ascii="Times New Roman" w:hAnsi="Times New Roman"/>
          <w:b/>
          <w:sz w:val="28"/>
        </w:rPr>
        <w:t xml:space="preserve"> квартале </w:t>
      </w:r>
      <w:r w:rsidR="00F27B3B">
        <w:rPr>
          <w:rFonts w:ascii="Times New Roman" w:hAnsi="Times New Roman"/>
          <w:b/>
          <w:sz w:val="28"/>
        </w:rPr>
        <w:t>202</w:t>
      </w:r>
      <w:r w:rsidR="00EF434C">
        <w:rPr>
          <w:rFonts w:ascii="Times New Roman" w:hAnsi="Times New Roman"/>
          <w:b/>
          <w:sz w:val="28"/>
        </w:rPr>
        <w:t>5</w:t>
      </w:r>
      <w:r w:rsidR="00F27B3B">
        <w:rPr>
          <w:rFonts w:ascii="Times New Roman" w:hAnsi="Times New Roman"/>
          <w:b/>
          <w:sz w:val="28"/>
        </w:rPr>
        <w:t xml:space="preserve"> г</w:t>
      </w:r>
      <w:r w:rsidR="00D553E4">
        <w:rPr>
          <w:rFonts w:ascii="Times New Roman" w:hAnsi="Times New Roman"/>
          <w:b/>
          <w:sz w:val="28"/>
        </w:rPr>
        <w:t>од</w:t>
      </w:r>
      <w:r w:rsidR="00932C23">
        <w:rPr>
          <w:rFonts w:ascii="Times New Roman" w:hAnsi="Times New Roman"/>
          <w:b/>
          <w:sz w:val="28"/>
        </w:rPr>
        <w:t>а</w:t>
      </w:r>
    </w:p>
    <w:p w:rsidR="00537FA6" w:rsidRPr="00537FA6" w:rsidRDefault="00537FA6" w:rsidP="00537FA6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</w:p>
    <w:tbl>
      <w:tblPr>
        <w:tblStyle w:val="a3"/>
        <w:tblW w:w="10602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402"/>
        <w:gridCol w:w="1304"/>
        <w:gridCol w:w="1304"/>
        <w:gridCol w:w="1304"/>
        <w:gridCol w:w="1304"/>
        <w:gridCol w:w="1304"/>
      </w:tblGrid>
      <w:tr w:rsidR="00537FA6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Показатель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квартал</w:t>
            </w:r>
          </w:p>
          <w:p w:rsidR="00537FA6" w:rsidRPr="00537FA6" w:rsidRDefault="00537FA6" w:rsidP="00EF434C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Всего </w:t>
            </w:r>
          </w:p>
          <w:p w:rsid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202</w:t>
            </w:r>
            <w:r w:rsidR="00EF434C">
              <w:rPr>
                <w:rFonts w:ascii="Times New Roman" w:hAnsi="Times New Roman"/>
                <w:b/>
                <w:sz w:val="28"/>
              </w:rPr>
              <w:t>5</w:t>
            </w:r>
          </w:p>
          <w:p w:rsidR="00537FA6" w:rsidRPr="00537FA6" w:rsidRDefault="00537FA6" w:rsidP="00537FA6">
            <w:pPr>
              <w:pStyle w:val="a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год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всего письменных обращений (шт.):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256BFC" w:rsidRDefault="00A534A9" w:rsidP="00256BF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535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  <w:p w:rsidR="007C6C11" w:rsidRPr="00537FA6" w:rsidRDefault="007C6C11" w:rsidP="00234BDC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701904" w:rsidRPr="00537FA6" w:rsidRDefault="0070190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  <w:p w:rsidR="00191CA7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  <w:r w:rsidR="00191CA7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A534A9" w:rsidRPr="00256BFC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91CA7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46,7%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Президента РФ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  <w:p w:rsidR="007C6C11" w:rsidRPr="00537FA6" w:rsidRDefault="007C6C11" w:rsidP="006F15B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701904" w:rsidRPr="00537FA6" w:rsidRDefault="00701904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  <w:p w:rsidR="00A534A9" w:rsidRPr="00537FA6" w:rsidRDefault="00A534A9" w:rsidP="00A534A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91CA7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21,9%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сети «Интернет» 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  <w:p w:rsidR="007C6C11" w:rsidRPr="00537FA6" w:rsidRDefault="007C6C11" w:rsidP="00EF14B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A534A9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91CA7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12,9%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Взято на контроль всего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152</w:t>
            </w:r>
          </w:p>
          <w:p w:rsidR="007C6C11" w:rsidRPr="00537FA6" w:rsidRDefault="007C6C11" w:rsidP="006132B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98,3%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149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104</w:t>
            </w:r>
          </w:p>
          <w:p w:rsidR="00A534A9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93,7%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91CA7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524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97,9%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из администрации края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</w:t>
            </w:r>
          </w:p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  <w:p w:rsidR="008D13EA" w:rsidRPr="00537FA6" w:rsidRDefault="009C2F8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  <w:r w:rsidR="008D13EA"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  <w:p w:rsidR="00191CA7" w:rsidRPr="00537FA6" w:rsidRDefault="00191CA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  <w:p w:rsidR="00A534A9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191CA7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Поступило повторно (шт.) 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7C6C11" w:rsidRPr="00537FA6" w:rsidRDefault="007C6C11" w:rsidP="0042254B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98473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984737" w:rsidRPr="00537FA6" w:rsidRDefault="0098473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1,3%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:rsidR="00A534A9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84737" w:rsidRDefault="00A534A9" w:rsidP="00A5680D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A534A9" w:rsidRPr="00537FA6" w:rsidRDefault="00A534A9" w:rsidP="004F4379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</w:t>
            </w:r>
            <w:r w:rsidR="004F4379">
              <w:rPr>
                <w:rFonts w:ascii="Times New Roman" w:hAnsi="Times New Roman"/>
                <w:sz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всего обращений (шт.),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E83A51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поддержано (шт.)%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7C6C11" w:rsidRPr="00537FA6" w:rsidRDefault="007C6C11" w:rsidP="00ED1615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  <w:p w:rsidR="009979FF" w:rsidRPr="00537FA6" w:rsidRDefault="009979FF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  <w:p w:rsidR="00A534A9" w:rsidRPr="00537FA6" w:rsidRDefault="00A534A9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23,1%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979FF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</w:t>
            </w:r>
          </w:p>
          <w:p w:rsidR="00A534A9" w:rsidRPr="00537FA6" w:rsidRDefault="00A534A9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22,2%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</w:rPr>
              <w:t>. меры приняты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0F06BD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A836D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A836D5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</w:t>
            </w:r>
          </w:p>
          <w:p w:rsidR="007C6C11" w:rsidRPr="00537FA6" w:rsidRDefault="007C6C11" w:rsidP="00481C28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72,8%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</w:t>
            </w:r>
          </w:p>
          <w:p w:rsidR="007850A6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89,2%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A836D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  <w:p w:rsidR="00A836D5" w:rsidRPr="00537FA6" w:rsidRDefault="00A836D5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76,9%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850A6" w:rsidRDefault="00A836D5" w:rsidP="00454D1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409</w:t>
            </w:r>
          </w:p>
          <w:p w:rsidR="00A836D5" w:rsidRPr="00537FA6" w:rsidRDefault="00A836D5" w:rsidP="00454D1F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77,8%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поддержано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работе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4F0152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7724E8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комиссионно с выездом на место (шт.)/%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C6C1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  <w:p w:rsidR="007C6C11" w:rsidRPr="00537FA6" w:rsidRDefault="007C6C11" w:rsidP="00EC6E8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14,0%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  <w:p w:rsidR="008D13EA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13,1%</w:t>
            </w:r>
          </w:p>
          <w:p w:rsidR="008D13EA" w:rsidRPr="00537FA6" w:rsidRDefault="008D13E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  <w:p w:rsidR="007850A6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16,5%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Default="00F9038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F90387" w:rsidRPr="00537FA6" w:rsidRDefault="00F9038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17,4%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850A6" w:rsidRDefault="00F9038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</w:t>
            </w:r>
          </w:p>
          <w:p w:rsidR="00F90387" w:rsidRPr="00537FA6" w:rsidRDefault="00F9038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15,2%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 с нарушением сроков     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850A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9038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привлечены к ответственности (чел.)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представлениям прокуратуры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Проверена достоверность ответо</w:t>
            </w:r>
            <w:proofErr w:type="gramStart"/>
            <w:r>
              <w:rPr>
                <w:rFonts w:ascii="Times New Roman" w:hAnsi="Times New Roman"/>
                <w:sz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</w:rPr>
              <w:t>шт.), из них: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выездом на место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телефон</w:t>
            </w:r>
            <w:proofErr w:type="gramStart"/>
            <w:r>
              <w:rPr>
                <w:rFonts w:ascii="Times New Roman" w:hAnsi="Times New Roman"/>
                <w:sz w:val="28"/>
              </w:rPr>
              <w:t>у(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анкетировани</w:t>
            </w:r>
            <w:proofErr w:type="gramStart"/>
            <w:r>
              <w:rPr>
                <w:rFonts w:ascii="Times New Roman" w:hAnsi="Times New Roman"/>
                <w:sz w:val="28"/>
              </w:rPr>
              <w:t>е(</w:t>
            </w:r>
            <w:proofErr w:type="gramEnd"/>
            <w:r>
              <w:rPr>
                <w:rFonts w:ascii="Times New Roman" w:hAnsi="Times New Roman"/>
                <w:sz w:val="28"/>
              </w:rPr>
              <w:t>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на личных приёмах руководством (чел.)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4C36A7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5860C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E336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E3367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главой МО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E461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B879C6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147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Принято звонков по телефону "горячей линии" специалистами, ответственными за работу с обращениями граждан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E2765C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690399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публикаций о работе с обращениями граждан в средствах массовой информации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Оказание методической помощи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проведено семинаров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выездов в поселения (шт.), в том числе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265A2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7C6C11" w:rsidRPr="00537FA6" w:rsidTr="00537FA6">
        <w:trPr>
          <w:cantSplit/>
          <w:jc w:val="center"/>
        </w:trPr>
        <w:tc>
          <w:tcPr>
            <w:tcW w:w="680" w:type="dxa"/>
            <w:shd w:val="clear" w:color="auto" w:fill="auto"/>
          </w:tcPr>
          <w:p w:rsidR="007C6C11" w:rsidRPr="00537FA6" w:rsidRDefault="007C6C11" w:rsidP="00A941EC">
            <w:pPr>
              <w:pStyle w:val="a8"/>
              <w:ind w:right="-13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15.3.</w:t>
            </w:r>
          </w:p>
        </w:tc>
        <w:tc>
          <w:tcPr>
            <w:tcW w:w="3402" w:type="dxa"/>
            <w:shd w:val="clear" w:color="auto" w:fill="auto"/>
          </w:tcPr>
          <w:p w:rsidR="007C6C11" w:rsidRPr="00537FA6" w:rsidRDefault="007C6C11" w:rsidP="00537FA6">
            <w:pPr>
              <w:pStyle w:val="a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Обращения из почтовых ящиков и боксов «Почта губернатора» (шт.)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7C6C11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DD44D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212307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537FA6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7C6C11" w:rsidRPr="00537FA6" w:rsidRDefault="00F82F4A" w:rsidP="00356F80">
            <w:pPr>
              <w:pStyle w:val="a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541FD2" w:rsidRPr="00537FA6" w:rsidRDefault="00541FD2" w:rsidP="00537FA6">
      <w:pPr>
        <w:pStyle w:val="a8"/>
        <w:jc w:val="center"/>
        <w:rPr>
          <w:rFonts w:ascii="Times New Roman" w:hAnsi="Times New Roman"/>
          <w:b/>
          <w:sz w:val="28"/>
        </w:rPr>
      </w:pPr>
    </w:p>
    <w:sectPr w:rsidR="00541FD2" w:rsidRPr="00537FA6" w:rsidSect="00497550">
      <w:headerReference w:type="default" r:id="rId8"/>
      <w:footerReference w:type="default" r:id="rId9"/>
      <w:pgSz w:w="11906" w:h="16838"/>
      <w:pgMar w:top="1134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E9" w:rsidRDefault="003F1CE9" w:rsidP="00F0615F">
      <w:pPr>
        <w:spacing w:after="0" w:line="240" w:lineRule="auto"/>
      </w:pPr>
      <w:r>
        <w:separator/>
      </w:r>
    </w:p>
  </w:endnote>
  <w:endnote w:type="continuationSeparator" w:id="0">
    <w:p w:rsidR="003F1CE9" w:rsidRDefault="003F1CE9" w:rsidP="00F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D3" w:rsidRDefault="007F37F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454">
      <w:rPr>
        <w:noProof/>
      </w:rPr>
      <w:t>2</w:t>
    </w:r>
    <w:r>
      <w:rPr>
        <w:noProof/>
      </w:rPr>
      <w:fldChar w:fldCharType="end"/>
    </w:r>
  </w:p>
  <w:p w:rsidR="007B21D3" w:rsidRDefault="007B2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E9" w:rsidRDefault="003F1CE9" w:rsidP="00F0615F">
      <w:pPr>
        <w:spacing w:after="0" w:line="240" w:lineRule="auto"/>
      </w:pPr>
      <w:r>
        <w:separator/>
      </w:r>
    </w:p>
  </w:footnote>
  <w:footnote w:type="continuationSeparator" w:id="0">
    <w:p w:rsidR="003F1CE9" w:rsidRDefault="003F1CE9" w:rsidP="00F0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550" w:rsidRDefault="007F37F4" w:rsidP="00497550">
    <w:pPr>
      <w:pStyle w:val="a4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07345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F"/>
    <w:rsid w:val="0000071A"/>
    <w:rsid w:val="0000463C"/>
    <w:rsid w:val="00005AA9"/>
    <w:rsid w:val="00017061"/>
    <w:rsid w:val="000220AA"/>
    <w:rsid w:val="000237A8"/>
    <w:rsid w:val="000265B0"/>
    <w:rsid w:val="00033C15"/>
    <w:rsid w:val="00035792"/>
    <w:rsid w:val="00040CFD"/>
    <w:rsid w:val="00043C23"/>
    <w:rsid w:val="00052E31"/>
    <w:rsid w:val="000579AB"/>
    <w:rsid w:val="00057C21"/>
    <w:rsid w:val="0006033D"/>
    <w:rsid w:val="00062162"/>
    <w:rsid w:val="00073454"/>
    <w:rsid w:val="000762FD"/>
    <w:rsid w:val="0007731C"/>
    <w:rsid w:val="00085719"/>
    <w:rsid w:val="00085B89"/>
    <w:rsid w:val="000A20CB"/>
    <w:rsid w:val="000A618E"/>
    <w:rsid w:val="000B4EC0"/>
    <w:rsid w:val="000B5EA1"/>
    <w:rsid w:val="000C3F8B"/>
    <w:rsid w:val="000C6ADA"/>
    <w:rsid w:val="000D0F71"/>
    <w:rsid w:val="000E2BD0"/>
    <w:rsid w:val="000E7746"/>
    <w:rsid w:val="000F06BD"/>
    <w:rsid w:val="000F1702"/>
    <w:rsid w:val="000F44FB"/>
    <w:rsid w:val="001057C2"/>
    <w:rsid w:val="00111109"/>
    <w:rsid w:val="001153E4"/>
    <w:rsid w:val="0012188C"/>
    <w:rsid w:val="001272D6"/>
    <w:rsid w:val="00132533"/>
    <w:rsid w:val="00146123"/>
    <w:rsid w:val="00147679"/>
    <w:rsid w:val="00154CF5"/>
    <w:rsid w:val="00155790"/>
    <w:rsid w:val="00170B88"/>
    <w:rsid w:val="0017342C"/>
    <w:rsid w:val="0017780A"/>
    <w:rsid w:val="00184305"/>
    <w:rsid w:val="00191CA7"/>
    <w:rsid w:val="001961C3"/>
    <w:rsid w:val="001C10E3"/>
    <w:rsid w:val="001C330B"/>
    <w:rsid w:val="001E0177"/>
    <w:rsid w:val="001E331C"/>
    <w:rsid w:val="001F3D52"/>
    <w:rsid w:val="001F5CF3"/>
    <w:rsid w:val="002022FA"/>
    <w:rsid w:val="00203347"/>
    <w:rsid w:val="00211DF8"/>
    <w:rsid w:val="00212307"/>
    <w:rsid w:val="00217A7F"/>
    <w:rsid w:val="00234BDC"/>
    <w:rsid w:val="00235D7D"/>
    <w:rsid w:val="0023785F"/>
    <w:rsid w:val="00237C7D"/>
    <w:rsid w:val="00240159"/>
    <w:rsid w:val="00241AB4"/>
    <w:rsid w:val="00246A8F"/>
    <w:rsid w:val="00251492"/>
    <w:rsid w:val="00251952"/>
    <w:rsid w:val="00252C31"/>
    <w:rsid w:val="00254110"/>
    <w:rsid w:val="00256BFC"/>
    <w:rsid w:val="00261112"/>
    <w:rsid w:val="00261A05"/>
    <w:rsid w:val="00265DE6"/>
    <w:rsid w:val="00274DA0"/>
    <w:rsid w:val="0029580A"/>
    <w:rsid w:val="002A0226"/>
    <w:rsid w:val="002A3D5F"/>
    <w:rsid w:val="002C0B97"/>
    <w:rsid w:val="002C7F4F"/>
    <w:rsid w:val="002D200C"/>
    <w:rsid w:val="002D4A41"/>
    <w:rsid w:val="002D65D7"/>
    <w:rsid w:val="002E2177"/>
    <w:rsid w:val="002E2A1B"/>
    <w:rsid w:val="002F4660"/>
    <w:rsid w:val="002F6AE1"/>
    <w:rsid w:val="00306C81"/>
    <w:rsid w:val="003234AF"/>
    <w:rsid w:val="00331E5A"/>
    <w:rsid w:val="00340310"/>
    <w:rsid w:val="00341CD0"/>
    <w:rsid w:val="0034254F"/>
    <w:rsid w:val="003426FA"/>
    <w:rsid w:val="00361D31"/>
    <w:rsid w:val="00365C86"/>
    <w:rsid w:val="0037249F"/>
    <w:rsid w:val="003730F5"/>
    <w:rsid w:val="00385309"/>
    <w:rsid w:val="003860B5"/>
    <w:rsid w:val="00390E64"/>
    <w:rsid w:val="00392069"/>
    <w:rsid w:val="003C1D1C"/>
    <w:rsid w:val="003C6C97"/>
    <w:rsid w:val="003D4525"/>
    <w:rsid w:val="003D4596"/>
    <w:rsid w:val="003D4EB2"/>
    <w:rsid w:val="003E015B"/>
    <w:rsid w:val="003E1442"/>
    <w:rsid w:val="003F12AD"/>
    <w:rsid w:val="003F1CE9"/>
    <w:rsid w:val="003F7954"/>
    <w:rsid w:val="0041227A"/>
    <w:rsid w:val="004173C2"/>
    <w:rsid w:val="00421D5B"/>
    <w:rsid w:val="0042254B"/>
    <w:rsid w:val="004229C8"/>
    <w:rsid w:val="0043324F"/>
    <w:rsid w:val="00444612"/>
    <w:rsid w:val="00454D1F"/>
    <w:rsid w:val="004559F3"/>
    <w:rsid w:val="004652FC"/>
    <w:rsid w:val="004656FC"/>
    <w:rsid w:val="00467DC9"/>
    <w:rsid w:val="00481C28"/>
    <w:rsid w:val="00496BE9"/>
    <w:rsid w:val="00497550"/>
    <w:rsid w:val="004A0C3E"/>
    <w:rsid w:val="004A476F"/>
    <w:rsid w:val="004B0464"/>
    <w:rsid w:val="004B7763"/>
    <w:rsid w:val="004C36A7"/>
    <w:rsid w:val="004D59D3"/>
    <w:rsid w:val="004F0152"/>
    <w:rsid w:val="004F4379"/>
    <w:rsid w:val="004F543C"/>
    <w:rsid w:val="00502111"/>
    <w:rsid w:val="0050327F"/>
    <w:rsid w:val="0050720A"/>
    <w:rsid w:val="00510686"/>
    <w:rsid w:val="00530541"/>
    <w:rsid w:val="00533E89"/>
    <w:rsid w:val="00535026"/>
    <w:rsid w:val="0053712C"/>
    <w:rsid w:val="0053723A"/>
    <w:rsid w:val="00537FA6"/>
    <w:rsid w:val="0054140C"/>
    <w:rsid w:val="00541FD2"/>
    <w:rsid w:val="0055012E"/>
    <w:rsid w:val="00552978"/>
    <w:rsid w:val="00554F88"/>
    <w:rsid w:val="00567EDF"/>
    <w:rsid w:val="00577F3B"/>
    <w:rsid w:val="00580885"/>
    <w:rsid w:val="005860C7"/>
    <w:rsid w:val="005A6E52"/>
    <w:rsid w:val="005B34ED"/>
    <w:rsid w:val="005B7C7E"/>
    <w:rsid w:val="005C1D18"/>
    <w:rsid w:val="005C1D74"/>
    <w:rsid w:val="005C53E9"/>
    <w:rsid w:val="005F2572"/>
    <w:rsid w:val="005F3AAF"/>
    <w:rsid w:val="006004BF"/>
    <w:rsid w:val="00602A94"/>
    <w:rsid w:val="00607FAD"/>
    <w:rsid w:val="006132B7"/>
    <w:rsid w:val="00624D4F"/>
    <w:rsid w:val="00632802"/>
    <w:rsid w:val="00632BB6"/>
    <w:rsid w:val="006438EB"/>
    <w:rsid w:val="00665FC3"/>
    <w:rsid w:val="0066674F"/>
    <w:rsid w:val="00666B72"/>
    <w:rsid w:val="006702DF"/>
    <w:rsid w:val="0067283C"/>
    <w:rsid w:val="006747BE"/>
    <w:rsid w:val="0067665D"/>
    <w:rsid w:val="00681971"/>
    <w:rsid w:val="00690399"/>
    <w:rsid w:val="006979A8"/>
    <w:rsid w:val="006A088B"/>
    <w:rsid w:val="006A292D"/>
    <w:rsid w:val="006A6122"/>
    <w:rsid w:val="006B2792"/>
    <w:rsid w:val="006C247D"/>
    <w:rsid w:val="006C32B2"/>
    <w:rsid w:val="006C3984"/>
    <w:rsid w:val="006C4443"/>
    <w:rsid w:val="006C4F08"/>
    <w:rsid w:val="006F117E"/>
    <w:rsid w:val="006F15B1"/>
    <w:rsid w:val="006F18FD"/>
    <w:rsid w:val="006F59A0"/>
    <w:rsid w:val="00701313"/>
    <w:rsid w:val="00701904"/>
    <w:rsid w:val="007044B9"/>
    <w:rsid w:val="007045D7"/>
    <w:rsid w:val="007140B5"/>
    <w:rsid w:val="00736AC3"/>
    <w:rsid w:val="00743BF8"/>
    <w:rsid w:val="007724E8"/>
    <w:rsid w:val="00777BD5"/>
    <w:rsid w:val="007850A6"/>
    <w:rsid w:val="00786EB2"/>
    <w:rsid w:val="00794210"/>
    <w:rsid w:val="00795CA7"/>
    <w:rsid w:val="007A6C74"/>
    <w:rsid w:val="007B1567"/>
    <w:rsid w:val="007B21D3"/>
    <w:rsid w:val="007B2C6F"/>
    <w:rsid w:val="007B598F"/>
    <w:rsid w:val="007C6C11"/>
    <w:rsid w:val="007D1D75"/>
    <w:rsid w:val="007D68E0"/>
    <w:rsid w:val="007E3367"/>
    <w:rsid w:val="007E4163"/>
    <w:rsid w:val="007E7F84"/>
    <w:rsid w:val="007F37F4"/>
    <w:rsid w:val="0081723B"/>
    <w:rsid w:val="00824083"/>
    <w:rsid w:val="00833D5D"/>
    <w:rsid w:val="0083757A"/>
    <w:rsid w:val="008417F3"/>
    <w:rsid w:val="00850DAB"/>
    <w:rsid w:val="00851909"/>
    <w:rsid w:val="00852D11"/>
    <w:rsid w:val="008573D2"/>
    <w:rsid w:val="00866882"/>
    <w:rsid w:val="00870B83"/>
    <w:rsid w:val="008736EF"/>
    <w:rsid w:val="00873C2C"/>
    <w:rsid w:val="008764F5"/>
    <w:rsid w:val="00882B7E"/>
    <w:rsid w:val="00882D33"/>
    <w:rsid w:val="00893CC9"/>
    <w:rsid w:val="008A1875"/>
    <w:rsid w:val="008B4812"/>
    <w:rsid w:val="008B4915"/>
    <w:rsid w:val="008C1DEF"/>
    <w:rsid w:val="008D13EA"/>
    <w:rsid w:val="008D52BE"/>
    <w:rsid w:val="008D5B25"/>
    <w:rsid w:val="008F26F0"/>
    <w:rsid w:val="008F398A"/>
    <w:rsid w:val="009041DF"/>
    <w:rsid w:val="00912157"/>
    <w:rsid w:val="0091402A"/>
    <w:rsid w:val="00923C87"/>
    <w:rsid w:val="00925195"/>
    <w:rsid w:val="00932C23"/>
    <w:rsid w:val="00934644"/>
    <w:rsid w:val="00947333"/>
    <w:rsid w:val="009572EC"/>
    <w:rsid w:val="009730CC"/>
    <w:rsid w:val="00973961"/>
    <w:rsid w:val="00977B81"/>
    <w:rsid w:val="00984737"/>
    <w:rsid w:val="00984DF9"/>
    <w:rsid w:val="0099686C"/>
    <w:rsid w:val="00997987"/>
    <w:rsid w:val="009979FF"/>
    <w:rsid w:val="009A26EE"/>
    <w:rsid w:val="009A414A"/>
    <w:rsid w:val="009C0865"/>
    <w:rsid w:val="009C2F8A"/>
    <w:rsid w:val="009C350F"/>
    <w:rsid w:val="009C422E"/>
    <w:rsid w:val="009C488D"/>
    <w:rsid w:val="009D203E"/>
    <w:rsid w:val="009D7476"/>
    <w:rsid w:val="009E2223"/>
    <w:rsid w:val="009F0591"/>
    <w:rsid w:val="009F10D1"/>
    <w:rsid w:val="009F73DD"/>
    <w:rsid w:val="009F7501"/>
    <w:rsid w:val="00A00DF6"/>
    <w:rsid w:val="00A03776"/>
    <w:rsid w:val="00A127FE"/>
    <w:rsid w:val="00A13ECC"/>
    <w:rsid w:val="00A23419"/>
    <w:rsid w:val="00A2370E"/>
    <w:rsid w:val="00A3028D"/>
    <w:rsid w:val="00A41369"/>
    <w:rsid w:val="00A452D2"/>
    <w:rsid w:val="00A5212C"/>
    <w:rsid w:val="00A534A9"/>
    <w:rsid w:val="00A565E1"/>
    <w:rsid w:val="00A5680D"/>
    <w:rsid w:val="00A5757D"/>
    <w:rsid w:val="00A7139A"/>
    <w:rsid w:val="00A7191D"/>
    <w:rsid w:val="00A7794C"/>
    <w:rsid w:val="00A836D5"/>
    <w:rsid w:val="00A911C4"/>
    <w:rsid w:val="00A941EC"/>
    <w:rsid w:val="00AA0DDA"/>
    <w:rsid w:val="00AB1E6C"/>
    <w:rsid w:val="00AD2776"/>
    <w:rsid w:val="00AD5F7A"/>
    <w:rsid w:val="00AE130E"/>
    <w:rsid w:val="00AE34BC"/>
    <w:rsid w:val="00AE53E6"/>
    <w:rsid w:val="00AF2446"/>
    <w:rsid w:val="00B1074D"/>
    <w:rsid w:val="00B17E9F"/>
    <w:rsid w:val="00B22332"/>
    <w:rsid w:val="00B23523"/>
    <w:rsid w:val="00B30C6D"/>
    <w:rsid w:val="00B40041"/>
    <w:rsid w:val="00B428E9"/>
    <w:rsid w:val="00B42BE9"/>
    <w:rsid w:val="00B43812"/>
    <w:rsid w:val="00B455D2"/>
    <w:rsid w:val="00B571E4"/>
    <w:rsid w:val="00B60757"/>
    <w:rsid w:val="00B64762"/>
    <w:rsid w:val="00B67FCB"/>
    <w:rsid w:val="00B77627"/>
    <w:rsid w:val="00B82152"/>
    <w:rsid w:val="00B83039"/>
    <w:rsid w:val="00B846F3"/>
    <w:rsid w:val="00B84B5A"/>
    <w:rsid w:val="00B84E3B"/>
    <w:rsid w:val="00B879C6"/>
    <w:rsid w:val="00B97EF1"/>
    <w:rsid w:val="00BA4DA7"/>
    <w:rsid w:val="00BA7581"/>
    <w:rsid w:val="00BA7AC2"/>
    <w:rsid w:val="00BC01C1"/>
    <w:rsid w:val="00BC3298"/>
    <w:rsid w:val="00BC36B7"/>
    <w:rsid w:val="00BD1B77"/>
    <w:rsid w:val="00BD4A7A"/>
    <w:rsid w:val="00BD6500"/>
    <w:rsid w:val="00BE17F7"/>
    <w:rsid w:val="00BE30F4"/>
    <w:rsid w:val="00BE5E6B"/>
    <w:rsid w:val="00BF519E"/>
    <w:rsid w:val="00C143F2"/>
    <w:rsid w:val="00C17F8C"/>
    <w:rsid w:val="00C23236"/>
    <w:rsid w:val="00C409E6"/>
    <w:rsid w:val="00C44BA7"/>
    <w:rsid w:val="00C44C75"/>
    <w:rsid w:val="00C45D13"/>
    <w:rsid w:val="00C55930"/>
    <w:rsid w:val="00C5631D"/>
    <w:rsid w:val="00C91BB6"/>
    <w:rsid w:val="00C943AA"/>
    <w:rsid w:val="00CA38FE"/>
    <w:rsid w:val="00CB1FEC"/>
    <w:rsid w:val="00CB5E50"/>
    <w:rsid w:val="00CB7685"/>
    <w:rsid w:val="00CC11E2"/>
    <w:rsid w:val="00CC2F73"/>
    <w:rsid w:val="00CC4CDB"/>
    <w:rsid w:val="00CD2262"/>
    <w:rsid w:val="00CD4186"/>
    <w:rsid w:val="00CD4F55"/>
    <w:rsid w:val="00CE2A70"/>
    <w:rsid w:val="00D04041"/>
    <w:rsid w:val="00D07A68"/>
    <w:rsid w:val="00D13341"/>
    <w:rsid w:val="00D25E17"/>
    <w:rsid w:val="00D25FA7"/>
    <w:rsid w:val="00D272A4"/>
    <w:rsid w:val="00D27F78"/>
    <w:rsid w:val="00D34C22"/>
    <w:rsid w:val="00D353CB"/>
    <w:rsid w:val="00D35678"/>
    <w:rsid w:val="00D4066B"/>
    <w:rsid w:val="00D43168"/>
    <w:rsid w:val="00D44CCA"/>
    <w:rsid w:val="00D553E4"/>
    <w:rsid w:val="00D760D3"/>
    <w:rsid w:val="00D76FA5"/>
    <w:rsid w:val="00D86109"/>
    <w:rsid w:val="00D947F9"/>
    <w:rsid w:val="00D95306"/>
    <w:rsid w:val="00DA38CD"/>
    <w:rsid w:val="00DB0E92"/>
    <w:rsid w:val="00DB0EDB"/>
    <w:rsid w:val="00DB1F9D"/>
    <w:rsid w:val="00DC10CF"/>
    <w:rsid w:val="00DD0599"/>
    <w:rsid w:val="00DD1B4B"/>
    <w:rsid w:val="00DD44DA"/>
    <w:rsid w:val="00DD56EB"/>
    <w:rsid w:val="00DD5EA1"/>
    <w:rsid w:val="00E008B9"/>
    <w:rsid w:val="00E00B3B"/>
    <w:rsid w:val="00E0279D"/>
    <w:rsid w:val="00E045D7"/>
    <w:rsid w:val="00E23DA7"/>
    <w:rsid w:val="00E2765C"/>
    <w:rsid w:val="00E36CBE"/>
    <w:rsid w:val="00E374AD"/>
    <w:rsid w:val="00E40F7B"/>
    <w:rsid w:val="00E454F8"/>
    <w:rsid w:val="00E46E61"/>
    <w:rsid w:val="00E507A4"/>
    <w:rsid w:val="00E51C80"/>
    <w:rsid w:val="00E55CF6"/>
    <w:rsid w:val="00E57413"/>
    <w:rsid w:val="00E5794E"/>
    <w:rsid w:val="00E6098B"/>
    <w:rsid w:val="00E73C36"/>
    <w:rsid w:val="00E81703"/>
    <w:rsid w:val="00E8177C"/>
    <w:rsid w:val="00E82DB5"/>
    <w:rsid w:val="00E83A51"/>
    <w:rsid w:val="00E93072"/>
    <w:rsid w:val="00EB1BAC"/>
    <w:rsid w:val="00EB1E9E"/>
    <w:rsid w:val="00EC4F08"/>
    <w:rsid w:val="00EC6E86"/>
    <w:rsid w:val="00ED1615"/>
    <w:rsid w:val="00EF14BF"/>
    <w:rsid w:val="00EF434C"/>
    <w:rsid w:val="00EF6F54"/>
    <w:rsid w:val="00F03A29"/>
    <w:rsid w:val="00F04268"/>
    <w:rsid w:val="00F0615F"/>
    <w:rsid w:val="00F06C23"/>
    <w:rsid w:val="00F07D24"/>
    <w:rsid w:val="00F1706F"/>
    <w:rsid w:val="00F22D57"/>
    <w:rsid w:val="00F25027"/>
    <w:rsid w:val="00F27815"/>
    <w:rsid w:val="00F27B3B"/>
    <w:rsid w:val="00F32179"/>
    <w:rsid w:val="00F336CA"/>
    <w:rsid w:val="00F36330"/>
    <w:rsid w:val="00F43A49"/>
    <w:rsid w:val="00F537BD"/>
    <w:rsid w:val="00F72A7F"/>
    <w:rsid w:val="00F73373"/>
    <w:rsid w:val="00F77C4E"/>
    <w:rsid w:val="00F82F4A"/>
    <w:rsid w:val="00F90387"/>
    <w:rsid w:val="00F9677D"/>
    <w:rsid w:val="00FA0A1B"/>
    <w:rsid w:val="00FA4536"/>
    <w:rsid w:val="00FC0F2E"/>
    <w:rsid w:val="00FD58D7"/>
    <w:rsid w:val="00FD5EB0"/>
    <w:rsid w:val="00FE04C3"/>
    <w:rsid w:val="00FE16F0"/>
    <w:rsid w:val="00FE461A"/>
    <w:rsid w:val="00FE6AFB"/>
    <w:rsid w:val="00FF0FCB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61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615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061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15F"/>
    <w:rPr>
      <w:sz w:val="22"/>
      <w:szCs w:val="22"/>
    </w:rPr>
  </w:style>
  <w:style w:type="paragraph" w:styleId="a8">
    <w:name w:val="No Spacing"/>
    <w:uiPriority w:val="1"/>
    <w:qFormat/>
    <w:rsid w:val="00BC3298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7;&#1075;&#1080;&#1089;&#1090;&#1088;&#1072;&#1090;&#1086;&#1088;2\AppData\Roaming\Sincope\Templates\StatistikObrG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7A7BC-29F5-487D-8CEF-05884FFB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StatistikObrGr</Template>
  <TotalTime>350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"Кубань-Информ-Холдинг"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75</cp:revision>
  <cp:lastPrinted>2026-01-13T07:18:00Z</cp:lastPrinted>
  <dcterms:created xsi:type="dcterms:W3CDTF">2022-12-12T06:29:00Z</dcterms:created>
  <dcterms:modified xsi:type="dcterms:W3CDTF">2026-01-13T07:23:00Z</dcterms:modified>
</cp:coreProperties>
</file>