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D6" w:rsidRDefault="005A02D6" w:rsidP="00A7139A">
      <w:pPr>
        <w:pStyle w:val="a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</w:t>
      </w:r>
    </w:p>
    <w:p w:rsidR="006338A4" w:rsidRDefault="00A7139A" w:rsidP="00A7139A">
      <w:pPr>
        <w:pStyle w:val="a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6338A4">
        <w:rPr>
          <w:rFonts w:ascii="Times New Roman" w:hAnsi="Times New Roman"/>
          <w:sz w:val="28"/>
        </w:rPr>
        <w:t>Приложение 1</w:t>
      </w:r>
    </w:p>
    <w:p w:rsidR="00A7139A" w:rsidRDefault="00A7139A" w:rsidP="00A7139A">
      <w:pPr>
        <w:pStyle w:val="a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537FA6" w:rsidRDefault="00537FA6" w:rsidP="00537FA6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Статистические данные по работе с обращениями граждан в муниципальном образовании Мостовский район Краснодарского края</w:t>
      </w:r>
      <w:r w:rsidR="00F27B3B">
        <w:rPr>
          <w:rFonts w:ascii="Times New Roman" w:hAnsi="Times New Roman"/>
          <w:b/>
          <w:sz w:val="28"/>
        </w:rPr>
        <w:t xml:space="preserve"> в</w:t>
      </w:r>
      <w:r w:rsidR="00A13ECC">
        <w:rPr>
          <w:rFonts w:ascii="Times New Roman" w:hAnsi="Times New Roman"/>
          <w:b/>
          <w:sz w:val="28"/>
        </w:rPr>
        <w:t xml:space="preserve"> </w:t>
      </w:r>
      <w:r w:rsidR="00B14C2B">
        <w:rPr>
          <w:rFonts w:ascii="Times New Roman" w:hAnsi="Times New Roman"/>
          <w:b/>
          <w:sz w:val="28"/>
        </w:rPr>
        <w:t>4</w:t>
      </w:r>
      <w:r w:rsidR="00144E81">
        <w:rPr>
          <w:rFonts w:ascii="Times New Roman" w:hAnsi="Times New Roman"/>
          <w:b/>
          <w:sz w:val="28"/>
        </w:rPr>
        <w:t xml:space="preserve"> квартале</w:t>
      </w:r>
      <w:r w:rsidR="00932C23">
        <w:rPr>
          <w:rFonts w:ascii="Times New Roman" w:hAnsi="Times New Roman"/>
          <w:b/>
          <w:sz w:val="28"/>
        </w:rPr>
        <w:t xml:space="preserve"> </w:t>
      </w:r>
      <w:r w:rsidR="00F27B3B">
        <w:rPr>
          <w:rFonts w:ascii="Times New Roman" w:hAnsi="Times New Roman"/>
          <w:b/>
          <w:sz w:val="28"/>
        </w:rPr>
        <w:t>202</w:t>
      </w:r>
      <w:r w:rsidR="001F5CF3">
        <w:rPr>
          <w:rFonts w:ascii="Times New Roman" w:hAnsi="Times New Roman"/>
          <w:b/>
          <w:sz w:val="28"/>
        </w:rPr>
        <w:t>4</w:t>
      </w:r>
      <w:r w:rsidR="00F27B3B">
        <w:rPr>
          <w:rFonts w:ascii="Times New Roman" w:hAnsi="Times New Roman"/>
          <w:b/>
          <w:sz w:val="28"/>
        </w:rPr>
        <w:t xml:space="preserve"> г</w:t>
      </w:r>
      <w:r w:rsidR="00D553E4">
        <w:rPr>
          <w:rFonts w:ascii="Times New Roman" w:hAnsi="Times New Roman"/>
          <w:b/>
          <w:sz w:val="28"/>
        </w:rPr>
        <w:t>од</w:t>
      </w:r>
      <w:r w:rsidR="00932C23">
        <w:rPr>
          <w:rFonts w:ascii="Times New Roman" w:hAnsi="Times New Roman"/>
          <w:b/>
          <w:sz w:val="28"/>
        </w:rPr>
        <w:t>а</w:t>
      </w:r>
    </w:p>
    <w:p w:rsidR="00537FA6" w:rsidRPr="00537FA6" w:rsidRDefault="00537FA6" w:rsidP="00537FA6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tbl>
      <w:tblPr>
        <w:tblStyle w:val="a3"/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3402"/>
        <w:gridCol w:w="1304"/>
        <w:gridCol w:w="1304"/>
        <w:gridCol w:w="1304"/>
        <w:gridCol w:w="1304"/>
        <w:gridCol w:w="1304"/>
      </w:tblGrid>
      <w:tr w:rsidR="00537FA6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37FA6" w:rsidRP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37FA6" w:rsidRP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Показатель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квартал</w:t>
            </w:r>
          </w:p>
          <w:p w:rsidR="00537FA6" w:rsidRPr="00537FA6" w:rsidRDefault="00537FA6" w:rsidP="001F5CF3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="001F5CF3"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квартал</w:t>
            </w:r>
          </w:p>
          <w:p w:rsidR="00537FA6" w:rsidRPr="00537FA6" w:rsidRDefault="00537FA6" w:rsidP="001F5CF3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="001F5CF3"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квартал</w:t>
            </w:r>
          </w:p>
          <w:p w:rsidR="00537FA6" w:rsidRPr="00537FA6" w:rsidRDefault="00537FA6" w:rsidP="001F5CF3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="001F5CF3"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квартал</w:t>
            </w:r>
          </w:p>
          <w:p w:rsidR="00537FA6" w:rsidRPr="00537FA6" w:rsidRDefault="00537FA6" w:rsidP="001F5CF3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="001F5CF3">
              <w:rPr>
                <w:rFonts w:ascii="Times New Roman" w:hAnsi="Times New Roman"/>
                <w:b/>
                <w:sz w:val="28"/>
              </w:rPr>
              <w:t>4</w:t>
            </w:r>
            <w:r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Всего 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 202</w:t>
            </w:r>
            <w:r w:rsidR="001F5CF3">
              <w:rPr>
                <w:rFonts w:ascii="Times New Roman" w:hAnsi="Times New Roman"/>
                <w:b/>
                <w:sz w:val="28"/>
              </w:rPr>
              <w:t>4</w:t>
            </w:r>
          </w:p>
          <w:p w:rsidR="00537FA6" w:rsidRP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год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Поступило всего письменных обращений (шт.):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2F34A4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9C7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256BFC" w:rsidRDefault="00366EF3" w:rsidP="00256BFC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366EF3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539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из администрации края (шт.) 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681971" w:rsidP="00234BDC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  <w:p w:rsidR="00681971" w:rsidRPr="00537FA6" w:rsidRDefault="00681971" w:rsidP="00234BDC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38,7%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2F34A4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  <w:p w:rsidR="002F34A4" w:rsidRPr="00537FA6" w:rsidRDefault="002F34A4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52,4%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9C7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  <w:p w:rsidR="009C7CA7" w:rsidRPr="00537FA6" w:rsidRDefault="009C7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46,4%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366EF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</w:t>
            </w:r>
          </w:p>
          <w:p w:rsidR="00366EF3" w:rsidRPr="00256BFC" w:rsidRDefault="00366EF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57,0%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32754" w:rsidRDefault="00366EF3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266</w:t>
            </w:r>
          </w:p>
          <w:p w:rsidR="00366EF3" w:rsidRPr="00537FA6" w:rsidRDefault="00366EF3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49,4%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из администрации Президента РФ (шт.) 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681971" w:rsidP="006F15B1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  <w:p w:rsidR="00681971" w:rsidRPr="00537FA6" w:rsidRDefault="00681971" w:rsidP="006F15B1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18,9%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C22E84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  <w:p w:rsidR="00C22E84" w:rsidRPr="00537FA6" w:rsidRDefault="00C22E84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26,7%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9C7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  <w:p w:rsidR="009C7CA7" w:rsidRPr="00537FA6" w:rsidRDefault="009C7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366EF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  <w:p w:rsidR="00366EF3" w:rsidRPr="00537FA6" w:rsidRDefault="00366EF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30,2%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32754" w:rsidRDefault="00366EF3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</w:t>
            </w:r>
          </w:p>
          <w:p w:rsidR="00366EF3" w:rsidRPr="00537FA6" w:rsidRDefault="00366EF3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25,0%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сети «Интернет»  (шт.)%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681971" w:rsidP="00EF14B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  <w:p w:rsidR="00681971" w:rsidRPr="00537FA6" w:rsidRDefault="00681971" w:rsidP="00EF14B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14,4%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9379EC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  <w:p w:rsidR="009379EC" w:rsidRPr="00537FA6" w:rsidRDefault="009379EC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9C7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  <w:p w:rsidR="009C7CA7" w:rsidRPr="00537FA6" w:rsidRDefault="009C7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11,9%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366EF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366EF3" w:rsidRPr="00537FA6" w:rsidRDefault="00366EF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5,8%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32754" w:rsidRDefault="00366EF3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  <w:p w:rsidR="00366EF3" w:rsidRPr="00537FA6" w:rsidRDefault="009E2239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12,1</w:t>
            </w:r>
            <w:bookmarkStart w:id="0" w:name="_GoBack"/>
            <w:bookmarkEnd w:id="0"/>
            <w:r w:rsidR="00366EF3">
              <w:rPr>
                <w:rFonts w:ascii="Times New Roman" w:hAnsi="Times New Roman"/>
                <w:sz w:val="28"/>
              </w:rPr>
              <w:t>%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Взято на контроль всего (шт.)/%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681971" w:rsidP="00EF14B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109</w:t>
            </w:r>
          </w:p>
          <w:p w:rsidR="00681971" w:rsidRPr="00537FA6" w:rsidRDefault="00681971" w:rsidP="006132B7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98,2%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D960D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</w:t>
            </w:r>
          </w:p>
          <w:p w:rsidR="00D960D2" w:rsidRPr="00537FA6" w:rsidRDefault="00D960D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97,1%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9C7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  <w:p w:rsidR="009C7CA7" w:rsidRPr="00537FA6" w:rsidRDefault="009C7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99,3%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366EF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172</w:t>
            </w:r>
          </w:p>
          <w:p w:rsidR="00366EF3" w:rsidRPr="00537FA6" w:rsidRDefault="00366EF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32754" w:rsidRDefault="00366EF3" w:rsidP="00D22F33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533</w:t>
            </w:r>
          </w:p>
          <w:p w:rsidR="00366EF3" w:rsidRPr="00537FA6" w:rsidRDefault="00366EF3" w:rsidP="00D22F33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98,9%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из администрации края (шт.) 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43 </w:t>
            </w:r>
          </w:p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9F5A8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  <w:p w:rsidR="009F5A82" w:rsidRPr="00537FA6" w:rsidRDefault="009F5A8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  <w:p w:rsidR="00F33792" w:rsidRPr="00537FA6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366EF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</w:t>
            </w:r>
          </w:p>
          <w:p w:rsidR="00366EF3" w:rsidRPr="00537FA6" w:rsidRDefault="00366EF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32754" w:rsidRDefault="00366EF3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266</w:t>
            </w:r>
          </w:p>
          <w:p w:rsidR="00366EF3" w:rsidRPr="00537FA6" w:rsidRDefault="00366EF3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Поступило повторно (шт.) 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681971" w:rsidP="006F15B1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:rsidR="00681971" w:rsidRPr="00537FA6" w:rsidRDefault="00681971" w:rsidP="0042254B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2,7%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F02BD4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F02BD4" w:rsidRPr="00537FA6" w:rsidRDefault="00F02BD4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1,9%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:rsidR="00F33792" w:rsidRPr="00537FA6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2,6%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366EF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  <w:p w:rsidR="00366EF3" w:rsidRPr="00537FA6" w:rsidRDefault="00366EF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4,1%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32754" w:rsidRDefault="00366EF3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  <w:p w:rsidR="00366EF3" w:rsidRPr="00537FA6" w:rsidRDefault="00366EF3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3,0%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 всего обращений (шт.), из них: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681971" w:rsidP="00E83A51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D960D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366EF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366EF3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537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поддержано (шт.)%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681971" w:rsidP="00ED1615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  <w:p w:rsidR="00681971" w:rsidRPr="00537FA6" w:rsidRDefault="00681971" w:rsidP="00ED1615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21,9%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3F3335" w:rsidRDefault="003F3335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  <w:p w:rsidR="00681971" w:rsidRDefault="003F3335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  <w:p w:rsidR="003F3335" w:rsidRDefault="003F3335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25,7%</w:t>
            </w:r>
          </w:p>
          <w:p w:rsidR="003F3335" w:rsidRPr="00537FA6" w:rsidRDefault="003F3335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  <w:p w:rsidR="00F33792" w:rsidRPr="00537FA6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366EF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  <w:p w:rsidR="00366EF3" w:rsidRPr="00537FA6" w:rsidRDefault="00366EF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22,1%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32754" w:rsidRDefault="00366EF3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148</w:t>
            </w:r>
          </w:p>
          <w:p w:rsidR="00366EF3" w:rsidRPr="00537FA6" w:rsidRDefault="00366EF3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27,6%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</w:rPr>
              <w:t>. меры приняты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3F3335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366EF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366EF3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разъяснено (шт.)/%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681971" w:rsidP="00EF14B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</w:t>
            </w:r>
          </w:p>
          <w:p w:rsidR="00681971" w:rsidRPr="00537FA6" w:rsidRDefault="00681971" w:rsidP="00481C28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78,1%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3F3335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</w:t>
            </w:r>
          </w:p>
          <w:p w:rsidR="003F3335" w:rsidRPr="00537FA6" w:rsidRDefault="003F3335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74,3%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</w:t>
            </w:r>
          </w:p>
          <w:p w:rsidR="00F33792" w:rsidRPr="00537FA6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8F462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134</w:t>
            </w:r>
          </w:p>
          <w:p w:rsidR="008F462F" w:rsidRPr="00537FA6" w:rsidRDefault="008F462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77,9%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32754" w:rsidRDefault="008F462F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389</w:t>
            </w:r>
          </w:p>
          <w:p w:rsidR="008F462F" w:rsidRPr="00537FA6" w:rsidRDefault="008F462F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72,4%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4.4.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поддержано (шт.)/%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40657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8F462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8F462F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работе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4F0152" w:rsidRDefault="002332E5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7724E8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8F462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8F462F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 комиссионно с выездом на место (шт.)/%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681971" w:rsidP="00EC6E8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  <w:p w:rsidR="00681971" w:rsidRPr="00537FA6" w:rsidRDefault="00681971" w:rsidP="00EC6E8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14,6%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86078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905065">
              <w:rPr>
                <w:rFonts w:ascii="Times New Roman" w:hAnsi="Times New Roman"/>
                <w:sz w:val="28"/>
              </w:rPr>
              <w:t>7</w:t>
            </w:r>
          </w:p>
          <w:p w:rsidR="00860789" w:rsidRPr="00537FA6" w:rsidRDefault="0086078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23,9%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  <w:p w:rsidR="00F33792" w:rsidRPr="00537FA6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19,9%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Default="008F462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  <w:p w:rsidR="008F462F" w:rsidRPr="00537FA6" w:rsidRDefault="008F462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16,9%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32754" w:rsidRDefault="008F462F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</w:t>
            </w:r>
          </w:p>
          <w:p w:rsidR="008F462F" w:rsidRPr="00537FA6" w:rsidRDefault="008F462F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18,8%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совместно с приемной губернатора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86078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8F462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8F462F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 с нарушением сроков     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4C24C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8F462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8F462F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68197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681971" w:rsidRPr="00537FA6" w:rsidRDefault="0068197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68197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4C24C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4539CC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1971" w:rsidRPr="00537FA6" w:rsidRDefault="004539CC" w:rsidP="00FE7292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51492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8.1.</w:t>
            </w:r>
          </w:p>
        </w:tc>
        <w:tc>
          <w:tcPr>
            <w:tcW w:w="3402" w:type="dxa"/>
            <w:shd w:val="clear" w:color="auto" w:fill="auto"/>
          </w:tcPr>
          <w:p w:rsidR="00251492" w:rsidRPr="00537FA6" w:rsidRDefault="00251492" w:rsidP="00537FA6">
            <w:pPr>
              <w:pStyle w:val="a8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привлечены к ответственности (чел.)</w:t>
            </w:r>
            <w:proofErr w:type="gramEnd"/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C24C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539CC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539CC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51492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8.2.</w:t>
            </w:r>
          </w:p>
        </w:tc>
        <w:tc>
          <w:tcPr>
            <w:tcW w:w="3402" w:type="dxa"/>
            <w:shd w:val="clear" w:color="auto" w:fill="auto"/>
          </w:tcPr>
          <w:p w:rsidR="00251492" w:rsidRPr="00537FA6" w:rsidRDefault="00251492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представлениям прокуратуры (чел.)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C24C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F337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539CC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539CC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51492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251492" w:rsidRPr="00537FA6" w:rsidRDefault="00251492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Проверена достоверность ответо</w:t>
            </w:r>
            <w:proofErr w:type="gramStart"/>
            <w:r>
              <w:rPr>
                <w:rFonts w:ascii="Times New Roman" w:hAnsi="Times New Roman"/>
                <w:sz w:val="28"/>
              </w:rPr>
              <w:t>в(</w:t>
            </w:r>
            <w:proofErr w:type="gramEnd"/>
            <w:r>
              <w:rPr>
                <w:rFonts w:ascii="Times New Roman" w:hAnsi="Times New Roman"/>
                <w:sz w:val="28"/>
              </w:rPr>
              <w:t>шт.), из них: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17780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C24C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D701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539CC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539CC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251492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9.1.</w:t>
            </w:r>
          </w:p>
        </w:tc>
        <w:tc>
          <w:tcPr>
            <w:tcW w:w="3402" w:type="dxa"/>
            <w:shd w:val="clear" w:color="auto" w:fill="auto"/>
          </w:tcPr>
          <w:p w:rsidR="00251492" w:rsidRPr="00537FA6" w:rsidRDefault="00251492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выездом на место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17780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C24C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D701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539CC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539CC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51492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9.2.</w:t>
            </w:r>
          </w:p>
        </w:tc>
        <w:tc>
          <w:tcPr>
            <w:tcW w:w="3402" w:type="dxa"/>
            <w:shd w:val="clear" w:color="auto" w:fill="auto"/>
          </w:tcPr>
          <w:p w:rsidR="00251492" w:rsidRPr="00537FA6" w:rsidRDefault="00251492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телефон</w:t>
            </w:r>
            <w:proofErr w:type="gramStart"/>
            <w:r>
              <w:rPr>
                <w:rFonts w:ascii="Times New Roman" w:hAnsi="Times New Roman"/>
                <w:sz w:val="28"/>
              </w:rPr>
              <w:t>у(</w:t>
            </w:r>
            <w:proofErr w:type="gramEnd"/>
            <w:r>
              <w:rPr>
                <w:rFonts w:ascii="Times New Roman" w:hAnsi="Times New Roman"/>
                <w:sz w:val="28"/>
              </w:rPr>
              <w:t>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17780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C24C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D701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539CC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539CC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251492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9.3.</w:t>
            </w:r>
          </w:p>
        </w:tc>
        <w:tc>
          <w:tcPr>
            <w:tcW w:w="3402" w:type="dxa"/>
            <w:shd w:val="clear" w:color="auto" w:fill="auto"/>
          </w:tcPr>
          <w:p w:rsidR="00251492" w:rsidRPr="00537FA6" w:rsidRDefault="00251492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анкетировани</w:t>
            </w:r>
            <w:proofErr w:type="gramStart"/>
            <w:r>
              <w:rPr>
                <w:rFonts w:ascii="Times New Roman" w:hAnsi="Times New Roman"/>
                <w:sz w:val="28"/>
              </w:rPr>
              <w:t>е(</w:t>
            </w:r>
            <w:proofErr w:type="gramEnd"/>
            <w:r>
              <w:rPr>
                <w:rFonts w:ascii="Times New Roman" w:hAnsi="Times New Roman"/>
                <w:sz w:val="28"/>
              </w:rPr>
              <w:t>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17780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C24C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D701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539CC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4539CC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51492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251492" w:rsidRPr="00537FA6" w:rsidRDefault="00251492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 граждан на личных приёмах руководством (чел.)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251492" w:rsidP="004C36A7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D22F33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C06B0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B294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B2947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323</w:t>
            </w:r>
          </w:p>
        </w:tc>
      </w:tr>
      <w:tr w:rsidR="00251492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10.1.</w:t>
            </w:r>
          </w:p>
        </w:tc>
        <w:tc>
          <w:tcPr>
            <w:tcW w:w="3402" w:type="dxa"/>
            <w:shd w:val="clear" w:color="auto" w:fill="auto"/>
          </w:tcPr>
          <w:p w:rsidR="00251492" w:rsidRPr="00537FA6" w:rsidRDefault="00251492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главой МО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900C6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C06B0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B294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B2947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229</w:t>
            </w:r>
          </w:p>
        </w:tc>
      </w:tr>
      <w:tr w:rsidR="00251492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251492" w:rsidRPr="00537FA6" w:rsidRDefault="00251492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E2765C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E2765C" w:rsidRDefault="008A07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E2765C" w:rsidRDefault="007C06B0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E2765C" w:rsidRDefault="007B294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E2765C" w:rsidRDefault="007B2947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</w:tr>
      <w:tr w:rsidR="00251492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251492" w:rsidRPr="00537FA6" w:rsidRDefault="00251492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 звонков по телефону "горячей линии" специалистами, ответственными за работу с обращениями граждан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E2765C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E2765C" w:rsidRDefault="008A07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E2765C" w:rsidRDefault="007C06B0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E2765C" w:rsidRDefault="007B294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E2765C" w:rsidRDefault="007B2947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108</w:t>
            </w:r>
          </w:p>
        </w:tc>
      </w:tr>
      <w:tr w:rsidR="00251492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251492" w:rsidRPr="00537FA6" w:rsidRDefault="00251492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690399" w:rsidRDefault="008A07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C06B0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B294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B2947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</w:t>
            </w:r>
          </w:p>
        </w:tc>
      </w:tr>
      <w:tr w:rsidR="00251492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14.</w:t>
            </w:r>
          </w:p>
        </w:tc>
        <w:tc>
          <w:tcPr>
            <w:tcW w:w="3402" w:type="dxa"/>
            <w:shd w:val="clear" w:color="auto" w:fill="auto"/>
          </w:tcPr>
          <w:p w:rsidR="00251492" w:rsidRPr="00537FA6" w:rsidRDefault="00251492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публикаций о работе с обращениями граждан в средствах массовой информации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8A07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C06B0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B294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B2947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</w:t>
            </w:r>
          </w:p>
        </w:tc>
      </w:tr>
      <w:tr w:rsidR="00251492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251492" w:rsidRPr="00537FA6" w:rsidRDefault="00251492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методической помощи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8A07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C06B0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B294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B2947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251492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251492" w:rsidRPr="00537FA6" w:rsidRDefault="00251492" w:rsidP="00A941EC">
            <w:pPr>
              <w:pStyle w:val="a8"/>
              <w:ind w:right="-13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15.1.</w:t>
            </w:r>
          </w:p>
        </w:tc>
        <w:tc>
          <w:tcPr>
            <w:tcW w:w="3402" w:type="dxa"/>
            <w:shd w:val="clear" w:color="auto" w:fill="auto"/>
          </w:tcPr>
          <w:p w:rsidR="00251492" w:rsidRPr="00537FA6" w:rsidRDefault="00251492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проведено семинаров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8A07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C06B0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B294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B2947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51492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251492" w:rsidRPr="00537FA6" w:rsidRDefault="00251492" w:rsidP="00A941EC">
            <w:pPr>
              <w:pStyle w:val="a8"/>
              <w:ind w:right="-13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15.2.</w:t>
            </w:r>
          </w:p>
        </w:tc>
        <w:tc>
          <w:tcPr>
            <w:tcW w:w="3402" w:type="dxa"/>
            <w:shd w:val="clear" w:color="auto" w:fill="auto"/>
          </w:tcPr>
          <w:p w:rsidR="00251492" w:rsidRPr="00537FA6" w:rsidRDefault="00251492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выездов в поселения (шт.), в том числе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8A07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C06B0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B294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B2947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</w:tr>
      <w:tr w:rsidR="00251492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251492" w:rsidRPr="00537FA6" w:rsidRDefault="00251492" w:rsidP="00A941EC">
            <w:pPr>
              <w:pStyle w:val="a8"/>
              <w:ind w:right="-13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15.3.</w:t>
            </w:r>
          </w:p>
        </w:tc>
        <w:tc>
          <w:tcPr>
            <w:tcW w:w="3402" w:type="dxa"/>
            <w:shd w:val="clear" w:color="auto" w:fill="auto"/>
          </w:tcPr>
          <w:p w:rsidR="00251492" w:rsidRPr="00537FA6" w:rsidRDefault="00251492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Обращения из почтовых ящиков и боксов «Почта губернатора»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251492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8A07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C06B0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B294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1492" w:rsidRPr="00537FA6" w:rsidRDefault="007B2947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541FD2" w:rsidRPr="00537FA6" w:rsidRDefault="00541FD2" w:rsidP="00537FA6">
      <w:pPr>
        <w:pStyle w:val="a8"/>
        <w:jc w:val="center"/>
        <w:rPr>
          <w:rFonts w:ascii="Times New Roman" w:hAnsi="Times New Roman"/>
          <w:b/>
          <w:sz w:val="28"/>
        </w:rPr>
      </w:pPr>
    </w:p>
    <w:sectPr w:rsidR="00541FD2" w:rsidRPr="00537FA6" w:rsidSect="005A02D6">
      <w:headerReference w:type="default" r:id="rId8"/>
      <w:footerReference w:type="default" r:id="rId9"/>
      <w:pgSz w:w="11906" w:h="16838"/>
      <w:pgMar w:top="709" w:right="567" w:bottom="1134" w:left="102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162" w:rsidRDefault="00474162" w:rsidP="00F0615F">
      <w:pPr>
        <w:spacing w:after="0" w:line="240" w:lineRule="auto"/>
      </w:pPr>
      <w:r>
        <w:separator/>
      </w:r>
    </w:p>
  </w:endnote>
  <w:endnote w:type="continuationSeparator" w:id="0">
    <w:p w:rsidR="00474162" w:rsidRDefault="00474162" w:rsidP="00F0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D3" w:rsidRDefault="007F37F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2239">
      <w:rPr>
        <w:noProof/>
      </w:rPr>
      <w:t>2</w:t>
    </w:r>
    <w:r>
      <w:rPr>
        <w:noProof/>
      </w:rPr>
      <w:fldChar w:fldCharType="end"/>
    </w:r>
  </w:p>
  <w:p w:rsidR="007B21D3" w:rsidRDefault="007B2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162" w:rsidRDefault="00474162" w:rsidP="00F0615F">
      <w:pPr>
        <w:spacing w:after="0" w:line="240" w:lineRule="auto"/>
      </w:pPr>
      <w:r>
        <w:separator/>
      </w:r>
    </w:p>
  </w:footnote>
  <w:footnote w:type="continuationSeparator" w:id="0">
    <w:p w:rsidR="00474162" w:rsidRDefault="00474162" w:rsidP="00F0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550" w:rsidRDefault="007F37F4" w:rsidP="00497550">
    <w:pPr>
      <w:pStyle w:val="a4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9E2239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AF"/>
    <w:rsid w:val="0000071A"/>
    <w:rsid w:val="0000463C"/>
    <w:rsid w:val="00005AA9"/>
    <w:rsid w:val="00015F9B"/>
    <w:rsid w:val="00017061"/>
    <w:rsid w:val="000220AA"/>
    <w:rsid w:val="000237A8"/>
    <w:rsid w:val="00033C15"/>
    <w:rsid w:val="00035792"/>
    <w:rsid w:val="00040CFD"/>
    <w:rsid w:val="0004505F"/>
    <w:rsid w:val="00052E31"/>
    <w:rsid w:val="000579AB"/>
    <w:rsid w:val="00057C21"/>
    <w:rsid w:val="0006033D"/>
    <w:rsid w:val="00062162"/>
    <w:rsid w:val="00075593"/>
    <w:rsid w:val="000762FD"/>
    <w:rsid w:val="0007731C"/>
    <w:rsid w:val="00085719"/>
    <w:rsid w:val="00085B89"/>
    <w:rsid w:val="000A20CB"/>
    <w:rsid w:val="000A618E"/>
    <w:rsid w:val="000B5EA1"/>
    <w:rsid w:val="000C3F8B"/>
    <w:rsid w:val="000C6ADA"/>
    <w:rsid w:val="000D0F71"/>
    <w:rsid w:val="000E2BD0"/>
    <w:rsid w:val="000E7746"/>
    <w:rsid w:val="000F44FB"/>
    <w:rsid w:val="00111109"/>
    <w:rsid w:val="001153E4"/>
    <w:rsid w:val="0012188C"/>
    <w:rsid w:val="001272D6"/>
    <w:rsid w:val="00132533"/>
    <w:rsid w:val="00144E81"/>
    <w:rsid w:val="00146123"/>
    <w:rsid w:val="00147679"/>
    <w:rsid w:val="00154CF5"/>
    <w:rsid w:val="00155790"/>
    <w:rsid w:val="00170B88"/>
    <w:rsid w:val="0017342C"/>
    <w:rsid w:val="0017780A"/>
    <w:rsid w:val="00184305"/>
    <w:rsid w:val="001961C3"/>
    <w:rsid w:val="001C10E3"/>
    <w:rsid w:val="001C330B"/>
    <w:rsid w:val="001E0177"/>
    <w:rsid w:val="001E331C"/>
    <w:rsid w:val="001F5CF3"/>
    <w:rsid w:val="002022FA"/>
    <w:rsid w:val="00203347"/>
    <w:rsid w:val="00211DF8"/>
    <w:rsid w:val="00217A7F"/>
    <w:rsid w:val="002332E5"/>
    <w:rsid w:val="00234BDC"/>
    <w:rsid w:val="00235D7D"/>
    <w:rsid w:val="0023785F"/>
    <w:rsid w:val="00237C7D"/>
    <w:rsid w:val="00240159"/>
    <w:rsid w:val="00241AB4"/>
    <w:rsid w:val="00246A8F"/>
    <w:rsid w:val="00251492"/>
    <w:rsid w:val="00251952"/>
    <w:rsid w:val="00252C31"/>
    <w:rsid w:val="00254110"/>
    <w:rsid w:val="00256BFC"/>
    <w:rsid w:val="00261112"/>
    <w:rsid w:val="00261A05"/>
    <w:rsid w:val="00265DE6"/>
    <w:rsid w:val="00274DA0"/>
    <w:rsid w:val="0029580A"/>
    <w:rsid w:val="002A3D5F"/>
    <w:rsid w:val="002C0B97"/>
    <w:rsid w:val="002C7F4F"/>
    <w:rsid w:val="002D200C"/>
    <w:rsid w:val="002D4A41"/>
    <w:rsid w:val="002D65D7"/>
    <w:rsid w:val="002E2177"/>
    <w:rsid w:val="002E2A1B"/>
    <w:rsid w:val="002F34A4"/>
    <w:rsid w:val="002F4660"/>
    <w:rsid w:val="002F6AE1"/>
    <w:rsid w:val="00306C81"/>
    <w:rsid w:val="003234AF"/>
    <w:rsid w:val="00331E5A"/>
    <w:rsid w:val="00340310"/>
    <w:rsid w:val="00341CD0"/>
    <w:rsid w:val="0034254F"/>
    <w:rsid w:val="003426FA"/>
    <w:rsid w:val="00361D31"/>
    <w:rsid w:val="00365C86"/>
    <w:rsid w:val="00366EF3"/>
    <w:rsid w:val="0037249F"/>
    <w:rsid w:val="003730F5"/>
    <w:rsid w:val="00385309"/>
    <w:rsid w:val="003860B5"/>
    <w:rsid w:val="00390E64"/>
    <w:rsid w:val="00392069"/>
    <w:rsid w:val="003C1D1C"/>
    <w:rsid w:val="003C6C97"/>
    <w:rsid w:val="003D4525"/>
    <w:rsid w:val="003D4596"/>
    <w:rsid w:val="003D4EB2"/>
    <w:rsid w:val="003E015B"/>
    <w:rsid w:val="003E1442"/>
    <w:rsid w:val="003F12AD"/>
    <w:rsid w:val="003F3335"/>
    <w:rsid w:val="003F7954"/>
    <w:rsid w:val="00406579"/>
    <w:rsid w:val="0041227A"/>
    <w:rsid w:val="004173C2"/>
    <w:rsid w:val="00421D5B"/>
    <w:rsid w:val="0042254B"/>
    <w:rsid w:val="004229C8"/>
    <w:rsid w:val="0043324F"/>
    <w:rsid w:val="00444612"/>
    <w:rsid w:val="004539CC"/>
    <w:rsid w:val="004559F3"/>
    <w:rsid w:val="004652FC"/>
    <w:rsid w:val="004656FC"/>
    <w:rsid w:val="00467DC9"/>
    <w:rsid w:val="00474162"/>
    <w:rsid w:val="00481C28"/>
    <w:rsid w:val="00496BE9"/>
    <w:rsid w:val="00497550"/>
    <w:rsid w:val="004A0C3E"/>
    <w:rsid w:val="004A476F"/>
    <w:rsid w:val="004B0464"/>
    <w:rsid w:val="004B7763"/>
    <w:rsid w:val="004C24CA"/>
    <w:rsid w:val="004C36A7"/>
    <w:rsid w:val="004D59D3"/>
    <w:rsid w:val="004F0152"/>
    <w:rsid w:val="004F543C"/>
    <w:rsid w:val="00502111"/>
    <w:rsid w:val="0050327F"/>
    <w:rsid w:val="00503768"/>
    <w:rsid w:val="0050720A"/>
    <w:rsid w:val="00510686"/>
    <w:rsid w:val="005268D7"/>
    <w:rsid w:val="00530541"/>
    <w:rsid w:val="00533E89"/>
    <w:rsid w:val="0053712C"/>
    <w:rsid w:val="0053723A"/>
    <w:rsid w:val="00537FA6"/>
    <w:rsid w:val="0054140C"/>
    <w:rsid w:val="00541FD2"/>
    <w:rsid w:val="00545CEA"/>
    <w:rsid w:val="0055012E"/>
    <w:rsid w:val="00552978"/>
    <w:rsid w:val="00554F88"/>
    <w:rsid w:val="00567EDF"/>
    <w:rsid w:val="00577F3B"/>
    <w:rsid w:val="00580885"/>
    <w:rsid w:val="005A02D6"/>
    <w:rsid w:val="005A6E52"/>
    <w:rsid w:val="005B34ED"/>
    <w:rsid w:val="005B7C7E"/>
    <w:rsid w:val="005C1D18"/>
    <w:rsid w:val="005C1D74"/>
    <w:rsid w:val="005C53E9"/>
    <w:rsid w:val="005F2572"/>
    <w:rsid w:val="005F3AAF"/>
    <w:rsid w:val="006004BF"/>
    <w:rsid w:val="00602A94"/>
    <w:rsid w:val="006132B7"/>
    <w:rsid w:val="00624D4F"/>
    <w:rsid w:val="00632754"/>
    <w:rsid w:val="00632802"/>
    <w:rsid w:val="00632BB6"/>
    <w:rsid w:val="006338A4"/>
    <w:rsid w:val="006438EB"/>
    <w:rsid w:val="00665FC3"/>
    <w:rsid w:val="0066674F"/>
    <w:rsid w:val="00666B72"/>
    <w:rsid w:val="006702DF"/>
    <w:rsid w:val="0067283C"/>
    <w:rsid w:val="006747BE"/>
    <w:rsid w:val="0067665D"/>
    <w:rsid w:val="00681971"/>
    <w:rsid w:val="00690399"/>
    <w:rsid w:val="006A088B"/>
    <w:rsid w:val="006A292D"/>
    <w:rsid w:val="006B2792"/>
    <w:rsid w:val="006C247D"/>
    <w:rsid w:val="006C32B2"/>
    <w:rsid w:val="006C3984"/>
    <w:rsid w:val="006C4420"/>
    <w:rsid w:val="006C4443"/>
    <w:rsid w:val="006C4F08"/>
    <w:rsid w:val="006E71E1"/>
    <w:rsid w:val="006F117E"/>
    <w:rsid w:val="006F15B1"/>
    <w:rsid w:val="006F18FD"/>
    <w:rsid w:val="006F59A0"/>
    <w:rsid w:val="00701313"/>
    <w:rsid w:val="007044B9"/>
    <w:rsid w:val="007045D7"/>
    <w:rsid w:val="007140B5"/>
    <w:rsid w:val="00736AC3"/>
    <w:rsid w:val="00743BF8"/>
    <w:rsid w:val="007724E8"/>
    <w:rsid w:val="00777BD5"/>
    <w:rsid w:val="00786EB2"/>
    <w:rsid w:val="00794210"/>
    <w:rsid w:val="00795CA7"/>
    <w:rsid w:val="007A6C74"/>
    <w:rsid w:val="007B1567"/>
    <w:rsid w:val="007B21D3"/>
    <w:rsid w:val="007B2947"/>
    <w:rsid w:val="007B2C6F"/>
    <w:rsid w:val="007B598F"/>
    <w:rsid w:val="007C06B0"/>
    <w:rsid w:val="007D1D75"/>
    <w:rsid w:val="007D68E0"/>
    <w:rsid w:val="007D701F"/>
    <w:rsid w:val="007E4163"/>
    <w:rsid w:val="007E7F84"/>
    <w:rsid w:val="007F37F4"/>
    <w:rsid w:val="0081723B"/>
    <w:rsid w:val="00824083"/>
    <w:rsid w:val="00833D5D"/>
    <w:rsid w:val="0083757A"/>
    <w:rsid w:val="008417F3"/>
    <w:rsid w:val="00850DAB"/>
    <w:rsid w:val="00851909"/>
    <w:rsid w:val="008573D2"/>
    <w:rsid w:val="00860789"/>
    <w:rsid w:val="00866882"/>
    <w:rsid w:val="00870B83"/>
    <w:rsid w:val="008736EF"/>
    <w:rsid w:val="00873C2C"/>
    <w:rsid w:val="008764F5"/>
    <w:rsid w:val="00882B7E"/>
    <w:rsid w:val="00882D33"/>
    <w:rsid w:val="00884E89"/>
    <w:rsid w:val="00893CC9"/>
    <w:rsid w:val="008A07A6"/>
    <w:rsid w:val="008A1875"/>
    <w:rsid w:val="008B4812"/>
    <w:rsid w:val="008B4915"/>
    <w:rsid w:val="008C1DEF"/>
    <w:rsid w:val="008D52BE"/>
    <w:rsid w:val="008D5B25"/>
    <w:rsid w:val="008E7505"/>
    <w:rsid w:val="008F26F0"/>
    <w:rsid w:val="008F398A"/>
    <w:rsid w:val="008F462F"/>
    <w:rsid w:val="00900C67"/>
    <w:rsid w:val="009041DF"/>
    <w:rsid w:val="00905065"/>
    <w:rsid w:val="00912157"/>
    <w:rsid w:val="0091402A"/>
    <w:rsid w:val="00923C87"/>
    <w:rsid w:val="00925195"/>
    <w:rsid w:val="00932C23"/>
    <w:rsid w:val="00934644"/>
    <w:rsid w:val="009379EC"/>
    <w:rsid w:val="00947333"/>
    <w:rsid w:val="009572EC"/>
    <w:rsid w:val="009730CC"/>
    <w:rsid w:val="00973961"/>
    <w:rsid w:val="00977B81"/>
    <w:rsid w:val="00984DF9"/>
    <w:rsid w:val="0099686C"/>
    <w:rsid w:val="00997987"/>
    <w:rsid w:val="009A26EE"/>
    <w:rsid w:val="009C350F"/>
    <w:rsid w:val="009C422E"/>
    <w:rsid w:val="009C488D"/>
    <w:rsid w:val="009C7CA7"/>
    <w:rsid w:val="009D203E"/>
    <w:rsid w:val="009D7476"/>
    <w:rsid w:val="009E2223"/>
    <w:rsid w:val="009E2239"/>
    <w:rsid w:val="009F0591"/>
    <w:rsid w:val="009F10D1"/>
    <w:rsid w:val="009F5A82"/>
    <w:rsid w:val="009F73DD"/>
    <w:rsid w:val="009F7501"/>
    <w:rsid w:val="00A00DF6"/>
    <w:rsid w:val="00A03776"/>
    <w:rsid w:val="00A127FE"/>
    <w:rsid w:val="00A13ECC"/>
    <w:rsid w:val="00A23419"/>
    <w:rsid w:val="00A3028D"/>
    <w:rsid w:val="00A41369"/>
    <w:rsid w:val="00A452D2"/>
    <w:rsid w:val="00A5212C"/>
    <w:rsid w:val="00A5757D"/>
    <w:rsid w:val="00A7139A"/>
    <w:rsid w:val="00A7191D"/>
    <w:rsid w:val="00A7794C"/>
    <w:rsid w:val="00A941EC"/>
    <w:rsid w:val="00A96AF2"/>
    <w:rsid w:val="00AA0DDA"/>
    <w:rsid w:val="00AB1E6C"/>
    <w:rsid w:val="00AD2776"/>
    <w:rsid w:val="00AD5F7A"/>
    <w:rsid w:val="00AE130E"/>
    <w:rsid w:val="00AE34BC"/>
    <w:rsid w:val="00AE53E6"/>
    <w:rsid w:val="00AF2446"/>
    <w:rsid w:val="00B1074D"/>
    <w:rsid w:val="00B14C2B"/>
    <w:rsid w:val="00B17E9F"/>
    <w:rsid w:val="00B22332"/>
    <w:rsid w:val="00B23523"/>
    <w:rsid w:val="00B30C6D"/>
    <w:rsid w:val="00B40041"/>
    <w:rsid w:val="00B428E9"/>
    <w:rsid w:val="00B42BE9"/>
    <w:rsid w:val="00B43812"/>
    <w:rsid w:val="00B455D2"/>
    <w:rsid w:val="00B60757"/>
    <w:rsid w:val="00B64762"/>
    <w:rsid w:val="00B67FCB"/>
    <w:rsid w:val="00B77627"/>
    <w:rsid w:val="00B82152"/>
    <w:rsid w:val="00B83039"/>
    <w:rsid w:val="00B846F3"/>
    <w:rsid w:val="00B84B5A"/>
    <w:rsid w:val="00B84E3B"/>
    <w:rsid w:val="00B97EF1"/>
    <w:rsid w:val="00BA4DA7"/>
    <w:rsid w:val="00BA7581"/>
    <w:rsid w:val="00BA7AC2"/>
    <w:rsid w:val="00BC01C1"/>
    <w:rsid w:val="00BC3298"/>
    <w:rsid w:val="00BC36B7"/>
    <w:rsid w:val="00BD1B77"/>
    <w:rsid w:val="00BD4A7A"/>
    <w:rsid w:val="00BD6500"/>
    <w:rsid w:val="00BE17F7"/>
    <w:rsid w:val="00BE30F4"/>
    <w:rsid w:val="00BE3233"/>
    <w:rsid w:val="00BF519E"/>
    <w:rsid w:val="00C1166D"/>
    <w:rsid w:val="00C143F2"/>
    <w:rsid w:val="00C22E84"/>
    <w:rsid w:val="00C23236"/>
    <w:rsid w:val="00C409E6"/>
    <w:rsid w:val="00C44BA7"/>
    <w:rsid w:val="00C44C75"/>
    <w:rsid w:val="00C45D13"/>
    <w:rsid w:val="00C55930"/>
    <w:rsid w:val="00C5631D"/>
    <w:rsid w:val="00C81677"/>
    <w:rsid w:val="00C91BB6"/>
    <w:rsid w:val="00C943AA"/>
    <w:rsid w:val="00CA38FE"/>
    <w:rsid w:val="00CB5E50"/>
    <w:rsid w:val="00CB7685"/>
    <w:rsid w:val="00CC11E2"/>
    <w:rsid w:val="00CC2F73"/>
    <w:rsid w:val="00CC4CDB"/>
    <w:rsid w:val="00CD2262"/>
    <w:rsid w:val="00CD4186"/>
    <w:rsid w:val="00CD4F55"/>
    <w:rsid w:val="00CE2A70"/>
    <w:rsid w:val="00D04041"/>
    <w:rsid w:val="00D07A68"/>
    <w:rsid w:val="00D22F33"/>
    <w:rsid w:val="00D25E17"/>
    <w:rsid w:val="00D25FA7"/>
    <w:rsid w:val="00D272A4"/>
    <w:rsid w:val="00D27F78"/>
    <w:rsid w:val="00D34C22"/>
    <w:rsid w:val="00D353CB"/>
    <w:rsid w:val="00D35678"/>
    <w:rsid w:val="00D4066B"/>
    <w:rsid w:val="00D43168"/>
    <w:rsid w:val="00D43CCE"/>
    <w:rsid w:val="00D44CCA"/>
    <w:rsid w:val="00D553E4"/>
    <w:rsid w:val="00D760D3"/>
    <w:rsid w:val="00D76FA5"/>
    <w:rsid w:val="00D86109"/>
    <w:rsid w:val="00D947F9"/>
    <w:rsid w:val="00D95306"/>
    <w:rsid w:val="00D960D2"/>
    <w:rsid w:val="00DA38CD"/>
    <w:rsid w:val="00DB0E92"/>
    <w:rsid w:val="00DB0EDB"/>
    <w:rsid w:val="00DB1F9D"/>
    <w:rsid w:val="00DC10CF"/>
    <w:rsid w:val="00DD0599"/>
    <w:rsid w:val="00DD1B4B"/>
    <w:rsid w:val="00DD56EB"/>
    <w:rsid w:val="00DD5EA1"/>
    <w:rsid w:val="00E008B9"/>
    <w:rsid w:val="00E00B3B"/>
    <w:rsid w:val="00E0279D"/>
    <w:rsid w:val="00E23DA7"/>
    <w:rsid w:val="00E2765C"/>
    <w:rsid w:val="00E36CBE"/>
    <w:rsid w:val="00E40F7B"/>
    <w:rsid w:val="00E454F8"/>
    <w:rsid w:val="00E46E61"/>
    <w:rsid w:val="00E507A4"/>
    <w:rsid w:val="00E51C80"/>
    <w:rsid w:val="00E55CF6"/>
    <w:rsid w:val="00E57413"/>
    <w:rsid w:val="00E5794E"/>
    <w:rsid w:val="00E6098B"/>
    <w:rsid w:val="00E73C36"/>
    <w:rsid w:val="00E81703"/>
    <w:rsid w:val="00E8177C"/>
    <w:rsid w:val="00E82DB5"/>
    <w:rsid w:val="00E83A51"/>
    <w:rsid w:val="00E93072"/>
    <w:rsid w:val="00EB1BAC"/>
    <w:rsid w:val="00EB1E9E"/>
    <w:rsid w:val="00EC4F08"/>
    <w:rsid w:val="00EC6E86"/>
    <w:rsid w:val="00ED1615"/>
    <w:rsid w:val="00EF14BF"/>
    <w:rsid w:val="00EF6F54"/>
    <w:rsid w:val="00F02BD4"/>
    <w:rsid w:val="00F03A29"/>
    <w:rsid w:val="00F04268"/>
    <w:rsid w:val="00F0615F"/>
    <w:rsid w:val="00F07D24"/>
    <w:rsid w:val="00F1706F"/>
    <w:rsid w:val="00F22D57"/>
    <w:rsid w:val="00F25027"/>
    <w:rsid w:val="00F27815"/>
    <w:rsid w:val="00F27B3B"/>
    <w:rsid w:val="00F32179"/>
    <w:rsid w:val="00F336CA"/>
    <w:rsid w:val="00F33792"/>
    <w:rsid w:val="00F36330"/>
    <w:rsid w:val="00F43A49"/>
    <w:rsid w:val="00F537BD"/>
    <w:rsid w:val="00F72A7F"/>
    <w:rsid w:val="00F73373"/>
    <w:rsid w:val="00F77C4E"/>
    <w:rsid w:val="00F9677D"/>
    <w:rsid w:val="00FA0A1B"/>
    <w:rsid w:val="00FA4536"/>
    <w:rsid w:val="00FC0F2E"/>
    <w:rsid w:val="00FD58D7"/>
    <w:rsid w:val="00FD5EB0"/>
    <w:rsid w:val="00FE04C3"/>
    <w:rsid w:val="00FE16F0"/>
    <w:rsid w:val="00FE6AFB"/>
    <w:rsid w:val="00FF0FCB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061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615F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061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615F"/>
    <w:rPr>
      <w:sz w:val="22"/>
      <w:szCs w:val="22"/>
    </w:rPr>
  </w:style>
  <w:style w:type="paragraph" w:styleId="a8">
    <w:name w:val="No Spacing"/>
    <w:uiPriority w:val="1"/>
    <w:qFormat/>
    <w:rsid w:val="00BC3298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B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1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061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615F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061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615F"/>
    <w:rPr>
      <w:sz w:val="22"/>
      <w:szCs w:val="22"/>
    </w:rPr>
  </w:style>
  <w:style w:type="paragraph" w:styleId="a8">
    <w:name w:val="No Spacing"/>
    <w:uiPriority w:val="1"/>
    <w:qFormat/>
    <w:rsid w:val="00BC3298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B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1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7;&#1075;&#1080;&#1089;&#1090;&#1088;&#1072;&#1090;&#1086;&#1088;2\AppData\Roaming\Sincope\Templates\StatistikObrG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B3A5-2588-491F-8CDC-C615B5A1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StatistikObrGr</Template>
  <TotalTime>346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"Кубань-Информ-Холдинг"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74</cp:revision>
  <cp:lastPrinted>2025-01-10T05:43:00Z</cp:lastPrinted>
  <dcterms:created xsi:type="dcterms:W3CDTF">2022-12-12T06:29:00Z</dcterms:created>
  <dcterms:modified xsi:type="dcterms:W3CDTF">2025-01-15T12:26:00Z</dcterms:modified>
</cp:coreProperties>
</file>