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EC" w:rsidRDefault="00A7139A" w:rsidP="00A7139A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Статистические данные по работе с обращениями граждан в муниципальном образовании Мостовский район Краснодарского края</w:t>
      </w:r>
      <w:r w:rsidR="00F27B3B">
        <w:rPr>
          <w:rFonts w:ascii="Times New Roman" w:hAnsi="Times New Roman"/>
          <w:b/>
          <w:sz w:val="28"/>
        </w:rPr>
        <w:t xml:space="preserve"> в</w:t>
      </w:r>
      <w:r w:rsidR="00A13ECC">
        <w:rPr>
          <w:rFonts w:ascii="Times New Roman" w:hAnsi="Times New Roman"/>
          <w:b/>
          <w:sz w:val="28"/>
        </w:rPr>
        <w:t xml:space="preserve"> </w:t>
      </w:r>
      <w:r w:rsidR="004E3973">
        <w:rPr>
          <w:rFonts w:ascii="Times New Roman" w:hAnsi="Times New Roman"/>
          <w:b/>
          <w:sz w:val="28"/>
        </w:rPr>
        <w:t>1</w:t>
      </w:r>
      <w:r w:rsidR="00932C23">
        <w:rPr>
          <w:rFonts w:ascii="Times New Roman" w:hAnsi="Times New Roman"/>
          <w:b/>
          <w:sz w:val="28"/>
        </w:rPr>
        <w:t xml:space="preserve"> квартале </w:t>
      </w:r>
      <w:r w:rsidR="00F27B3B">
        <w:rPr>
          <w:rFonts w:ascii="Times New Roman" w:hAnsi="Times New Roman"/>
          <w:b/>
          <w:sz w:val="28"/>
        </w:rPr>
        <w:t>202</w:t>
      </w:r>
      <w:r w:rsidR="004E3973">
        <w:rPr>
          <w:rFonts w:ascii="Times New Roman" w:hAnsi="Times New Roman"/>
          <w:b/>
          <w:sz w:val="28"/>
        </w:rPr>
        <w:t>6</w:t>
      </w:r>
      <w:r w:rsidR="00F27B3B">
        <w:rPr>
          <w:rFonts w:ascii="Times New Roman" w:hAnsi="Times New Roman"/>
          <w:b/>
          <w:sz w:val="28"/>
        </w:rPr>
        <w:t xml:space="preserve"> г</w:t>
      </w:r>
      <w:r w:rsidR="00D553E4">
        <w:rPr>
          <w:rFonts w:ascii="Times New Roman" w:hAnsi="Times New Roman"/>
          <w:b/>
          <w:sz w:val="28"/>
        </w:rPr>
        <w:t>од</w:t>
      </w:r>
      <w:r w:rsidR="00932C23">
        <w:rPr>
          <w:rFonts w:ascii="Times New Roman" w:hAnsi="Times New Roman"/>
          <w:b/>
          <w:sz w:val="28"/>
        </w:rPr>
        <w:t>а</w:t>
      </w:r>
    </w:p>
    <w:p w:rsidR="00537FA6" w:rsidRP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tbl>
      <w:tblPr>
        <w:tblStyle w:val="a3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1304"/>
        <w:gridCol w:w="1304"/>
        <w:gridCol w:w="1304"/>
        <w:gridCol w:w="1304"/>
        <w:gridCol w:w="1304"/>
      </w:tblGrid>
      <w:tr w:rsidR="00537FA6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4E397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4E3973">
              <w:rPr>
                <w:rFonts w:ascii="Times New Roman" w:hAnsi="Times New Roman"/>
                <w:b/>
                <w:sz w:val="28"/>
              </w:rPr>
              <w:t xml:space="preserve">6 </w:t>
            </w:r>
            <w:r>
              <w:rPr>
                <w:rFonts w:ascii="Times New Roman" w:hAnsi="Times New Roman"/>
                <w:b/>
                <w:sz w:val="28"/>
              </w:rPr>
              <w:t>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4E397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4E3973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4E397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4E3973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4E397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4E3973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Всего 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 202</w:t>
            </w:r>
            <w:r w:rsidR="004E3973">
              <w:rPr>
                <w:rFonts w:ascii="Times New Roman" w:hAnsi="Times New Roman"/>
                <w:b/>
                <w:sz w:val="28"/>
              </w:rPr>
              <w:t>6</w:t>
            </w:r>
          </w:p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год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всего письменных обращений (шт.):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256BFC" w:rsidRDefault="00A91F0B" w:rsidP="00256BF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  <w:p w:rsidR="00A91F0B" w:rsidRPr="00537FA6" w:rsidRDefault="00A91F0B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44,8%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256BF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44,8%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Президента РФ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A91F0B" w:rsidRDefault="00A91F0B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18,1%</w:t>
            </w:r>
          </w:p>
          <w:p w:rsidR="00A91F0B" w:rsidRPr="00537FA6" w:rsidRDefault="00A91F0B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A534A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18,1%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сети «Интернет» 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A91F0B" w:rsidRDefault="00A91F0B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 w:rsidR="00911C7A">
              <w:rPr>
                <w:rFonts w:ascii="Times New Roman" w:hAnsi="Times New Roman"/>
                <w:sz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1%</w:t>
            </w:r>
          </w:p>
          <w:p w:rsidR="00A91F0B" w:rsidRPr="00537FA6" w:rsidRDefault="00A91F0B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18.1%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Взято на контроль всего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:rsidR="00A91F0B" w:rsidRDefault="00A91F0B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95,2%</w:t>
            </w:r>
          </w:p>
          <w:p w:rsidR="00A91F0B" w:rsidRPr="00537FA6" w:rsidRDefault="00A91F0B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95,2%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  <w:p w:rsidR="00A91F0B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повторно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A91F0B" w:rsidRDefault="00A91F0B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3,8%</w:t>
            </w:r>
          </w:p>
          <w:p w:rsidR="00A91F0B" w:rsidRPr="00537FA6" w:rsidRDefault="00A91F0B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3,8%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всего обращений (шт.),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E83A5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  <w:p w:rsidR="00A91F0B" w:rsidRPr="00537FA6" w:rsidRDefault="00A91F0B" w:rsidP="00E83A5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поддержано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A91F0B" w:rsidRPr="00537FA6" w:rsidRDefault="00A91F0B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22,3%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</w:rPr>
              <w:t>. меры приняты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481C28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  <w:p w:rsidR="00A91F0B" w:rsidRPr="00537FA6" w:rsidRDefault="00A91F0B" w:rsidP="00481C28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77,7%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77,7%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поддержано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работе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4F0152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7724E8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комиссионно с выездом на место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A91F0B" w:rsidRPr="00537FA6" w:rsidRDefault="00A91F0B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18,1%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с нарушением сроков     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привлечены к ответственности (чел.)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представлениям прокуратуры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Проверена достоверность ответо</w:t>
            </w:r>
            <w:proofErr w:type="gramStart"/>
            <w:r>
              <w:rPr>
                <w:rFonts w:ascii="Times New Roman" w:hAnsi="Times New Roman"/>
                <w:sz w:val="28"/>
              </w:rPr>
              <w:t>в(</w:t>
            </w:r>
            <w:proofErr w:type="gramEnd"/>
            <w:r>
              <w:rPr>
                <w:rFonts w:ascii="Times New Roman" w:hAnsi="Times New Roman"/>
                <w:sz w:val="28"/>
              </w:rPr>
              <w:t>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выездом на место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телефон</w:t>
            </w:r>
            <w:proofErr w:type="gramStart"/>
            <w:r>
              <w:rPr>
                <w:rFonts w:ascii="Times New Roman" w:hAnsi="Times New Roman"/>
                <w:sz w:val="28"/>
              </w:rPr>
              <w:t>у(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анкетировани</w:t>
            </w:r>
            <w:proofErr w:type="gramStart"/>
            <w:r>
              <w:rPr>
                <w:rFonts w:ascii="Times New Roman" w:hAnsi="Times New Roman"/>
                <w:sz w:val="28"/>
              </w:rPr>
              <w:t>е(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на личных приёмах руководством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4C36A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главой МО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звонков по телефону "горячей линии"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E2765C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690399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публикаций о работе с обращениями граждан в средствах массовой информации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методической помощи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проведено семинаров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выездов в поселения (шт.), в том числе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91F0B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A91F0B" w:rsidRPr="00537FA6" w:rsidRDefault="00A91F0B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15.3.</w:t>
            </w:r>
          </w:p>
        </w:tc>
        <w:tc>
          <w:tcPr>
            <w:tcW w:w="3402" w:type="dxa"/>
            <w:shd w:val="clear" w:color="auto" w:fill="auto"/>
          </w:tcPr>
          <w:p w:rsidR="00A91F0B" w:rsidRPr="00537FA6" w:rsidRDefault="00A91F0B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Обращения из почтовых ящиков и боксов «Почта губернатора»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91F0B" w:rsidRPr="00537FA6" w:rsidRDefault="00A91F0B" w:rsidP="006A31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541FD2" w:rsidRPr="00537FA6" w:rsidRDefault="00541FD2" w:rsidP="00537FA6">
      <w:pPr>
        <w:pStyle w:val="a8"/>
        <w:jc w:val="center"/>
        <w:rPr>
          <w:rFonts w:ascii="Times New Roman" w:hAnsi="Times New Roman"/>
          <w:b/>
          <w:sz w:val="28"/>
        </w:rPr>
      </w:pPr>
    </w:p>
    <w:sectPr w:rsidR="00541FD2" w:rsidRPr="00537FA6" w:rsidSect="00497550">
      <w:headerReference w:type="default" r:id="rId8"/>
      <w:footerReference w:type="default" r:id="rId9"/>
      <w:pgSz w:w="11906" w:h="16838"/>
      <w:pgMar w:top="1134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A9" w:rsidRDefault="004907A9" w:rsidP="00F0615F">
      <w:pPr>
        <w:spacing w:after="0" w:line="240" w:lineRule="auto"/>
      </w:pPr>
      <w:r>
        <w:separator/>
      </w:r>
    </w:p>
  </w:endnote>
  <w:endnote w:type="continuationSeparator" w:id="0">
    <w:p w:rsidR="004907A9" w:rsidRDefault="004907A9" w:rsidP="00F0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D3" w:rsidRDefault="007F37F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1C7A">
      <w:rPr>
        <w:noProof/>
      </w:rPr>
      <w:t>3</w:t>
    </w:r>
    <w:r>
      <w:rPr>
        <w:noProof/>
      </w:rPr>
      <w:fldChar w:fldCharType="end"/>
    </w:r>
  </w:p>
  <w:p w:rsidR="007B21D3" w:rsidRDefault="007B2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A9" w:rsidRDefault="004907A9" w:rsidP="00F0615F">
      <w:pPr>
        <w:spacing w:after="0" w:line="240" w:lineRule="auto"/>
      </w:pPr>
      <w:r>
        <w:separator/>
      </w:r>
    </w:p>
  </w:footnote>
  <w:footnote w:type="continuationSeparator" w:id="0">
    <w:p w:rsidR="004907A9" w:rsidRDefault="004907A9" w:rsidP="00F0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50" w:rsidRDefault="007F37F4" w:rsidP="00497550">
    <w:pPr>
      <w:pStyle w:val="a4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911C7A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F"/>
    <w:rsid w:val="0000071A"/>
    <w:rsid w:val="0000463C"/>
    <w:rsid w:val="00005AA9"/>
    <w:rsid w:val="00010DE4"/>
    <w:rsid w:val="00017061"/>
    <w:rsid w:val="000220AA"/>
    <w:rsid w:val="000237A8"/>
    <w:rsid w:val="000265B0"/>
    <w:rsid w:val="00033C15"/>
    <w:rsid w:val="00035792"/>
    <w:rsid w:val="00040CFD"/>
    <w:rsid w:val="00043C23"/>
    <w:rsid w:val="00052E31"/>
    <w:rsid w:val="000579AB"/>
    <w:rsid w:val="00057C21"/>
    <w:rsid w:val="0006033D"/>
    <w:rsid w:val="00062162"/>
    <w:rsid w:val="00073454"/>
    <w:rsid w:val="000762FD"/>
    <w:rsid w:val="0007731C"/>
    <w:rsid w:val="00085719"/>
    <w:rsid w:val="00085B89"/>
    <w:rsid w:val="000A20CB"/>
    <w:rsid w:val="000A618E"/>
    <w:rsid w:val="000B4EC0"/>
    <w:rsid w:val="000B5EA1"/>
    <w:rsid w:val="000C3F8B"/>
    <w:rsid w:val="000C6ADA"/>
    <w:rsid w:val="000D0F71"/>
    <w:rsid w:val="000E2BD0"/>
    <w:rsid w:val="000E7746"/>
    <w:rsid w:val="000F06BD"/>
    <w:rsid w:val="000F1702"/>
    <w:rsid w:val="000F44FB"/>
    <w:rsid w:val="001057C2"/>
    <w:rsid w:val="00111109"/>
    <w:rsid w:val="001153E4"/>
    <w:rsid w:val="0012188C"/>
    <w:rsid w:val="001272D6"/>
    <w:rsid w:val="00132533"/>
    <w:rsid w:val="00146123"/>
    <w:rsid w:val="00147679"/>
    <w:rsid w:val="00154CF5"/>
    <w:rsid w:val="00155790"/>
    <w:rsid w:val="00170B88"/>
    <w:rsid w:val="0017342C"/>
    <w:rsid w:val="0017780A"/>
    <w:rsid w:val="00184305"/>
    <w:rsid w:val="00191CA7"/>
    <w:rsid w:val="001961C3"/>
    <w:rsid w:val="001C10E3"/>
    <w:rsid w:val="001C330B"/>
    <w:rsid w:val="001E0177"/>
    <w:rsid w:val="001E331C"/>
    <w:rsid w:val="001F3D52"/>
    <w:rsid w:val="001F5CF3"/>
    <w:rsid w:val="002022FA"/>
    <w:rsid w:val="00203347"/>
    <w:rsid w:val="00211DF8"/>
    <w:rsid w:val="00212307"/>
    <w:rsid w:val="00217A7F"/>
    <w:rsid w:val="00234BDC"/>
    <w:rsid w:val="00235D7D"/>
    <w:rsid w:val="0023785F"/>
    <w:rsid w:val="00237C7D"/>
    <w:rsid w:val="00240159"/>
    <w:rsid w:val="00241AB4"/>
    <w:rsid w:val="00246A8F"/>
    <w:rsid w:val="00251492"/>
    <w:rsid w:val="00251952"/>
    <w:rsid w:val="00252C31"/>
    <w:rsid w:val="00254110"/>
    <w:rsid w:val="00256BFC"/>
    <w:rsid w:val="00261112"/>
    <w:rsid w:val="00261A05"/>
    <w:rsid w:val="00265DE6"/>
    <w:rsid w:val="00274DA0"/>
    <w:rsid w:val="0029580A"/>
    <w:rsid w:val="002A0226"/>
    <w:rsid w:val="002A3D5F"/>
    <w:rsid w:val="002C0B97"/>
    <w:rsid w:val="002C7F4F"/>
    <w:rsid w:val="002D200C"/>
    <w:rsid w:val="002D4A41"/>
    <w:rsid w:val="002D65D7"/>
    <w:rsid w:val="002E2177"/>
    <w:rsid w:val="002E2A1B"/>
    <w:rsid w:val="002F4660"/>
    <w:rsid w:val="002F6AE1"/>
    <w:rsid w:val="00306C81"/>
    <w:rsid w:val="003234AF"/>
    <w:rsid w:val="00331E5A"/>
    <w:rsid w:val="00340310"/>
    <w:rsid w:val="00341CD0"/>
    <w:rsid w:val="0034254F"/>
    <w:rsid w:val="003426FA"/>
    <w:rsid w:val="00361D31"/>
    <w:rsid w:val="00365C86"/>
    <w:rsid w:val="0037249F"/>
    <w:rsid w:val="003730F5"/>
    <w:rsid w:val="00385309"/>
    <w:rsid w:val="003860B5"/>
    <w:rsid w:val="00390E64"/>
    <w:rsid w:val="00392069"/>
    <w:rsid w:val="003C1D1C"/>
    <w:rsid w:val="003C6C97"/>
    <w:rsid w:val="003D4525"/>
    <w:rsid w:val="003D4596"/>
    <w:rsid w:val="003D4EB2"/>
    <w:rsid w:val="003E015B"/>
    <w:rsid w:val="003E1442"/>
    <w:rsid w:val="003F12AD"/>
    <w:rsid w:val="003F1CE9"/>
    <w:rsid w:val="003F7954"/>
    <w:rsid w:val="0041227A"/>
    <w:rsid w:val="004173C2"/>
    <w:rsid w:val="00421D5B"/>
    <w:rsid w:val="0042254B"/>
    <w:rsid w:val="004229C8"/>
    <w:rsid w:val="0043324F"/>
    <w:rsid w:val="00444612"/>
    <w:rsid w:val="00454D1F"/>
    <w:rsid w:val="004559F3"/>
    <w:rsid w:val="004652FC"/>
    <w:rsid w:val="004656FC"/>
    <w:rsid w:val="00467DC9"/>
    <w:rsid w:val="00481C28"/>
    <w:rsid w:val="004907A9"/>
    <w:rsid w:val="00496BE9"/>
    <w:rsid w:val="00497550"/>
    <w:rsid w:val="004A0C3E"/>
    <w:rsid w:val="004A476F"/>
    <w:rsid w:val="004B0464"/>
    <w:rsid w:val="004B7763"/>
    <w:rsid w:val="004C36A7"/>
    <w:rsid w:val="004D59D3"/>
    <w:rsid w:val="004E3973"/>
    <w:rsid w:val="004F0152"/>
    <w:rsid w:val="004F4379"/>
    <w:rsid w:val="004F543C"/>
    <w:rsid w:val="00502111"/>
    <w:rsid w:val="0050327F"/>
    <w:rsid w:val="0050720A"/>
    <w:rsid w:val="00510686"/>
    <w:rsid w:val="00530541"/>
    <w:rsid w:val="00533E89"/>
    <w:rsid w:val="00535026"/>
    <w:rsid w:val="0053712C"/>
    <w:rsid w:val="0053723A"/>
    <w:rsid w:val="00537FA6"/>
    <w:rsid w:val="0054140C"/>
    <w:rsid w:val="00541FD2"/>
    <w:rsid w:val="0055012E"/>
    <w:rsid w:val="00552978"/>
    <w:rsid w:val="00554F88"/>
    <w:rsid w:val="00567EDF"/>
    <w:rsid w:val="00577F3B"/>
    <w:rsid w:val="00580885"/>
    <w:rsid w:val="005860C7"/>
    <w:rsid w:val="005A6E52"/>
    <w:rsid w:val="005B34ED"/>
    <w:rsid w:val="005B7C7E"/>
    <w:rsid w:val="005C1D18"/>
    <w:rsid w:val="005C1D74"/>
    <w:rsid w:val="005C53E9"/>
    <w:rsid w:val="005F2572"/>
    <w:rsid w:val="005F3AAF"/>
    <w:rsid w:val="006004BF"/>
    <w:rsid w:val="00602A94"/>
    <w:rsid w:val="00607FAD"/>
    <w:rsid w:val="006132B7"/>
    <w:rsid w:val="00624D4F"/>
    <w:rsid w:val="00632802"/>
    <w:rsid w:val="00632BB6"/>
    <w:rsid w:val="006438EB"/>
    <w:rsid w:val="00665FC3"/>
    <w:rsid w:val="0066674F"/>
    <w:rsid w:val="00666B72"/>
    <w:rsid w:val="006702DF"/>
    <w:rsid w:val="0067283C"/>
    <w:rsid w:val="006747BE"/>
    <w:rsid w:val="0067665D"/>
    <w:rsid w:val="00681971"/>
    <w:rsid w:val="006858F3"/>
    <w:rsid w:val="00690399"/>
    <w:rsid w:val="006979A8"/>
    <w:rsid w:val="006A088B"/>
    <w:rsid w:val="006A292D"/>
    <w:rsid w:val="006A6122"/>
    <w:rsid w:val="006B2792"/>
    <w:rsid w:val="006C247D"/>
    <w:rsid w:val="006C32B2"/>
    <w:rsid w:val="006C3984"/>
    <w:rsid w:val="006C4443"/>
    <w:rsid w:val="006C4F08"/>
    <w:rsid w:val="006F117E"/>
    <w:rsid w:val="006F15B1"/>
    <w:rsid w:val="006F18FD"/>
    <w:rsid w:val="006F59A0"/>
    <w:rsid w:val="00701313"/>
    <w:rsid w:val="00701904"/>
    <w:rsid w:val="007044B9"/>
    <w:rsid w:val="007045D7"/>
    <w:rsid w:val="007140B5"/>
    <w:rsid w:val="00736AC3"/>
    <w:rsid w:val="00743BF8"/>
    <w:rsid w:val="007724E8"/>
    <w:rsid w:val="00777BD5"/>
    <w:rsid w:val="007850A6"/>
    <w:rsid w:val="00786EB2"/>
    <w:rsid w:val="00794210"/>
    <w:rsid w:val="00795CA7"/>
    <w:rsid w:val="007A6C74"/>
    <w:rsid w:val="007B1567"/>
    <w:rsid w:val="007B21D3"/>
    <w:rsid w:val="007B2C6F"/>
    <w:rsid w:val="007B598F"/>
    <w:rsid w:val="007C59F1"/>
    <w:rsid w:val="007C6C11"/>
    <w:rsid w:val="007D1D75"/>
    <w:rsid w:val="007D68E0"/>
    <w:rsid w:val="007E3367"/>
    <w:rsid w:val="007E39CC"/>
    <w:rsid w:val="007E4163"/>
    <w:rsid w:val="007E7F84"/>
    <w:rsid w:val="007F37F4"/>
    <w:rsid w:val="0081723B"/>
    <w:rsid w:val="00824083"/>
    <w:rsid w:val="00833D5D"/>
    <w:rsid w:val="0083757A"/>
    <w:rsid w:val="008417F3"/>
    <w:rsid w:val="00850DAB"/>
    <w:rsid w:val="00851909"/>
    <w:rsid w:val="00852D11"/>
    <w:rsid w:val="008573D2"/>
    <w:rsid w:val="00866882"/>
    <w:rsid w:val="00870B83"/>
    <w:rsid w:val="008736EF"/>
    <w:rsid w:val="00873C2C"/>
    <w:rsid w:val="008764F5"/>
    <w:rsid w:val="00882B7E"/>
    <w:rsid w:val="00882D33"/>
    <w:rsid w:val="00893CC9"/>
    <w:rsid w:val="008A1875"/>
    <w:rsid w:val="008B4812"/>
    <w:rsid w:val="008B4915"/>
    <w:rsid w:val="008C1DEF"/>
    <w:rsid w:val="008D13EA"/>
    <w:rsid w:val="008D52BE"/>
    <w:rsid w:val="008D5B25"/>
    <w:rsid w:val="008F26F0"/>
    <w:rsid w:val="008F398A"/>
    <w:rsid w:val="009041DF"/>
    <w:rsid w:val="00911C7A"/>
    <w:rsid w:val="00912157"/>
    <w:rsid w:val="0091402A"/>
    <w:rsid w:val="00923C87"/>
    <w:rsid w:val="00925195"/>
    <w:rsid w:val="00932C23"/>
    <w:rsid w:val="00934644"/>
    <w:rsid w:val="00947333"/>
    <w:rsid w:val="009572EC"/>
    <w:rsid w:val="009730CC"/>
    <w:rsid w:val="00973961"/>
    <w:rsid w:val="00977B81"/>
    <w:rsid w:val="00984737"/>
    <w:rsid w:val="00984DF9"/>
    <w:rsid w:val="0099686C"/>
    <w:rsid w:val="00997987"/>
    <w:rsid w:val="009979FF"/>
    <w:rsid w:val="009A26EE"/>
    <w:rsid w:val="009A414A"/>
    <w:rsid w:val="009C0865"/>
    <w:rsid w:val="009C2F8A"/>
    <w:rsid w:val="009C350F"/>
    <w:rsid w:val="009C422E"/>
    <w:rsid w:val="009C488D"/>
    <w:rsid w:val="009D203E"/>
    <w:rsid w:val="009D7476"/>
    <w:rsid w:val="009E2223"/>
    <w:rsid w:val="009F0591"/>
    <w:rsid w:val="009F10D1"/>
    <w:rsid w:val="009F73DD"/>
    <w:rsid w:val="009F7501"/>
    <w:rsid w:val="00A00DF6"/>
    <w:rsid w:val="00A03776"/>
    <w:rsid w:val="00A127FE"/>
    <w:rsid w:val="00A13ECC"/>
    <w:rsid w:val="00A23419"/>
    <w:rsid w:val="00A2370E"/>
    <w:rsid w:val="00A3028D"/>
    <w:rsid w:val="00A41369"/>
    <w:rsid w:val="00A452D2"/>
    <w:rsid w:val="00A5212C"/>
    <w:rsid w:val="00A534A9"/>
    <w:rsid w:val="00A565E1"/>
    <w:rsid w:val="00A5680D"/>
    <w:rsid w:val="00A5757D"/>
    <w:rsid w:val="00A7139A"/>
    <w:rsid w:val="00A7191D"/>
    <w:rsid w:val="00A7794C"/>
    <w:rsid w:val="00A836D5"/>
    <w:rsid w:val="00A911C4"/>
    <w:rsid w:val="00A91F0B"/>
    <w:rsid w:val="00A941EC"/>
    <w:rsid w:val="00AA0DDA"/>
    <w:rsid w:val="00AB1E6C"/>
    <w:rsid w:val="00AD2776"/>
    <w:rsid w:val="00AD5F7A"/>
    <w:rsid w:val="00AE130E"/>
    <w:rsid w:val="00AE34BC"/>
    <w:rsid w:val="00AE53E6"/>
    <w:rsid w:val="00AF2446"/>
    <w:rsid w:val="00B1074D"/>
    <w:rsid w:val="00B17E9F"/>
    <w:rsid w:val="00B22332"/>
    <w:rsid w:val="00B23523"/>
    <w:rsid w:val="00B30C6D"/>
    <w:rsid w:val="00B40041"/>
    <w:rsid w:val="00B428E9"/>
    <w:rsid w:val="00B42BE9"/>
    <w:rsid w:val="00B43812"/>
    <w:rsid w:val="00B455D2"/>
    <w:rsid w:val="00B571E4"/>
    <w:rsid w:val="00B60757"/>
    <w:rsid w:val="00B64762"/>
    <w:rsid w:val="00B67FCB"/>
    <w:rsid w:val="00B77627"/>
    <w:rsid w:val="00B82152"/>
    <w:rsid w:val="00B83039"/>
    <w:rsid w:val="00B846F3"/>
    <w:rsid w:val="00B84B5A"/>
    <w:rsid w:val="00B84E3B"/>
    <w:rsid w:val="00B879C6"/>
    <w:rsid w:val="00B97EF1"/>
    <w:rsid w:val="00BA4DA7"/>
    <w:rsid w:val="00BA7581"/>
    <w:rsid w:val="00BA7AC2"/>
    <w:rsid w:val="00BC01C1"/>
    <w:rsid w:val="00BC3298"/>
    <w:rsid w:val="00BC36B7"/>
    <w:rsid w:val="00BD1B77"/>
    <w:rsid w:val="00BD4A7A"/>
    <w:rsid w:val="00BD6500"/>
    <w:rsid w:val="00BE17F7"/>
    <w:rsid w:val="00BE30F4"/>
    <w:rsid w:val="00BE5E6B"/>
    <w:rsid w:val="00BF519E"/>
    <w:rsid w:val="00C143F2"/>
    <w:rsid w:val="00C17F8C"/>
    <w:rsid w:val="00C23236"/>
    <w:rsid w:val="00C409E6"/>
    <w:rsid w:val="00C44BA7"/>
    <w:rsid w:val="00C44C75"/>
    <w:rsid w:val="00C45D13"/>
    <w:rsid w:val="00C55930"/>
    <w:rsid w:val="00C5631D"/>
    <w:rsid w:val="00C91BB6"/>
    <w:rsid w:val="00C943AA"/>
    <w:rsid w:val="00CA38FE"/>
    <w:rsid w:val="00CB1FEC"/>
    <w:rsid w:val="00CB5E50"/>
    <w:rsid w:val="00CB7685"/>
    <w:rsid w:val="00CC11E2"/>
    <w:rsid w:val="00CC2F73"/>
    <w:rsid w:val="00CC4CDB"/>
    <w:rsid w:val="00CD2262"/>
    <w:rsid w:val="00CD4186"/>
    <w:rsid w:val="00CD4F55"/>
    <w:rsid w:val="00CD6F0A"/>
    <w:rsid w:val="00CE2A70"/>
    <w:rsid w:val="00D04041"/>
    <w:rsid w:val="00D07A68"/>
    <w:rsid w:val="00D13341"/>
    <w:rsid w:val="00D25E17"/>
    <w:rsid w:val="00D25FA7"/>
    <w:rsid w:val="00D272A4"/>
    <w:rsid w:val="00D27F78"/>
    <w:rsid w:val="00D34C22"/>
    <w:rsid w:val="00D353CB"/>
    <w:rsid w:val="00D35678"/>
    <w:rsid w:val="00D4066B"/>
    <w:rsid w:val="00D43168"/>
    <w:rsid w:val="00D44CCA"/>
    <w:rsid w:val="00D50F0E"/>
    <w:rsid w:val="00D553E4"/>
    <w:rsid w:val="00D760D3"/>
    <w:rsid w:val="00D76FA5"/>
    <w:rsid w:val="00D854D6"/>
    <w:rsid w:val="00D86109"/>
    <w:rsid w:val="00D947F9"/>
    <w:rsid w:val="00D95306"/>
    <w:rsid w:val="00DA38CD"/>
    <w:rsid w:val="00DB0E92"/>
    <w:rsid w:val="00DB0EDB"/>
    <w:rsid w:val="00DB1F9D"/>
    <w:rsid w:val="00DC10CF"/>
    <w:rsid w:val="00DD0599"/>
    <w:rsid w:val="00DD1B4B"/>
    <w:rsid w:val="00DD44DA"/>
    <w:rsid w:val="00DD56EB"/>
    <w:rsid w:val="00DD5EA1"/>
    <w:rsid w:val="00E008B9"/>
    <w:rsid w:val="00E00B3B"/>
    <w:rsid w:val="00E0279D"/>
    <w:rsid w:val="00E045D7"/>
    <w:rsid w:val="00E23DA7"/>
    <w:rsid w:val="00E2765C"/>
    <w:rsid w:val="00E36CBE"/>
    <w:rsid w:val="00E374AD"/>
    <w:rsid w:val="00E40F7B"/>
    <w:rsid w:val="00E454F8"/>
    <w:rsid w:val="00E46E61"/>
    <w:rsid w:val="00E507A4"/>
    <w:rsid w:val="00E51C80"/>
    <w:rsid w:val="00E55CF6"/>
    <w:rsid w:val="00E57413"/>
    <w:rsid w:val="00E5794E"/>
    <w:rsid w:val="00E6098B"/>
    <w:rsid w:val="00E73C36"/>
    <w:rsid w:val="00E81703"/>
    <w:rsid w:val="00E8177C"/>
    <w:rsid w:val="00E82DB5"/>
    <w:rsid w:val="00E83A51"/>
    <w:rsid w:val="00E93072"/>
    <w:rsid w:val="00EB1BAC"/>
    <w:rsid w:val="00EB1E9E"/>
    <w:rsid w:val="00EC4F08"/>
    <w:rsid w:val="00EC6E86"/>
    <w:rsid w:val="00ED1615"/>
    <w:rsid w:val="00EF14BF"/>
    <w:rsid w:val="00EF434C"/>
    <w:rsid w:val="00EF6F54"/>
    <w:rsid w:val="00F03A29"/>
    <w:rsid w:val="00F04268"/>
    <w:rsid w:val="00F0615F"/>
    <w:rsid w:val="00F06C23"/>
    <w:rsid w:val="00F07D24"/>
    <w:rsid w:val="00F1706F"/>
    <w:rsid w:val="00F22D57"/>
    <w:rsid w:val="00F25027"/>
    <w:rsid w:val="00F27815"/>
    <w:rsid w:val="00F27B3B"/>
    <w:rsid w:val="00F32179"/>
    <w:rsid w:val="00F336CA"/>
    <w:rsid w:val="00F36330"/>
    <w:rsid w:val="00F43A49"/>
    <w:rsid w:val="00F537BD"/>
    <w:rsid w:val="00F72A7F"/>
    <w:rsid w:val="00F73373"/>
    <w:rsid w:val="00F77C4E"/>
    <w:rsid w:val="00F82F4A"/>
    <w:rsid w:val="00F90387"/>
    <w:rsid w:val="00F9677D"/>
    <w:rsid w:val="00FA0A1B"/>
    <w:rsid w:val="00FA4536"/>
    <w:rsid w:val="00FC0F2E"/>
    <w:rsid w:val="00FD58D7"/>
    <w:rsid w:val="00FD5EB0"/>
    <w:rsid w:val="00FE04C3"/>
    <w:rsid w:val="00FE16F0"/>
    <w:rsid w:val="00FE461A"/>
    <w:rsid w:val="00FE6AFB"/>
    <w:rsid w:val="00FF0FCB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7;&#1075;&#1080;&#1089;&#1090;&#1088;&#1072;&#1090;&#1086;&#1088;2\AppData\Roaming\Sincope\Templates\StatistikObrG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FDD7-9280-4EE1-94E5-8525BD77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StatistikObrGr</Template>
  <TotalTime>411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"Кубань-Информ-Холдинг"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82</cp:revision>
  <cp:lastPrinted>2026-04-07T05:13:00Z</cp:lastPrinted>
  <dcterms:created xsi:type="dcterms:W3CDTF">2022-12-12T06:29:00Z</dcterms:created>
  <dcterms:modified xsi:type="dcterms:W3CDTF">2026-04-07T05:40:00Z</dcterms:modified>
</cp:coreProperties>
</file>